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DD9" w14:textId="77777777" w:rsidR="00045A9F" w:rsidRPr="008513E0" w:rsidRDefault="00045A9F">
      <w:pPr>
        <w:jc w:val="center"/>
        <w:rPr>
          <w:rFonts w:ascii="Cambria" w:hAnsi="Cambria"/>
        </w:rPr>
      </w:pPr>
      <w:r w:rsidRPr="008513E0">
        <w:rPr>
          <w:rFonts w:ascii="Cambria" w:hAnsi="Cambria"/>
        </w:rPr>
        <w:tab/>
      </w:r>
      <w:r w:rsidRPr="008513E0">
        <w:rPr>
          <w:rFonts w:ascii="Cambria" w:hAnsi="Cambria"/>
        </w:rPr>
        <w:tab/>
      </w:r>
      <w:r w:rsidRPr="008513E0">
        <w:rPr>
          <w:rFonts w:ascii="Cambria" w:hAnsi="Cambria"/>
        </w:rPr>
        <w:tab/>
      </w:r>
      <w:r w:rsidRPr="008513E0">
        <w:rPr>
          <w:rFonts w:ascii="Cambria" w:hAnsi="Cambria"/>
        </w:rPr>
        <w:tab/>
      </w:r>
      <w:r w:rsidRPr="008513E0">
        <w:rPr>
          <w:rFonts w:ascii="Cambria" w:hAnsi="Cambria"/>
        </w:rPr>
        <w:tab/>
      </w:r>
    </w:p>
    <w:p w14:paraId="418B8DDA" w14:textId="4A74A140" w:rsidR="00EC5E56" w:rsidRDefault="00EC5E56" w:rsidP="002A13C9">
      <w:pPr>
        <w:rPr>
          <w:rFonts w:ascii="Cambria" w:hAnsi="Cambria"/>
          <w:b/>
          <w:sz w:val="32"/>
          <w:szCs w:val="32"/>
        </w:rPr>
      </w:pPr>
    </w:p>
    <w:p w14:paraId="4E539967" w14:textId="081781EA" w:rsidR="00952054" w:rsidRDefault="004C27FC" w:rsidP="001D1A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Ansøgning</w:t>
      </w:r>
      <w:r w:rsidR="00952054">
        <w:rPr>
          <w:rFonts w:asciiTheme="minorHAnsi" w:hAnsiTheme="minorHAnsi" w:cstheme="minorHAnsi"/>
          <w:b/>
          <w:sz w:val="32"/>
          <w:szCs w:val="32"/>
        </w:rPr>
        <w:t xml:space="preserve"> til </w:t>
      </w:r>
      <w:r w:rsidR="00AF4CBB">
        <w:rPr>
          <w:rFonts w:asciiTheme="minorHAnsi" w:hAnsiTheme="minorHAnsi" w:cstheme="minorHAnsi"/>
          <w:b/>
          <w:sz w:val="32"/>
          <w:szCs w:val="32"/>
        </w:rPr>
        <w:t xml:space="preserve">undervisningstilbud i </w:t>
      </w:r>
      <w:r w:rsidR="005D4FC7">
        <w:rPr>
          <w:rFonts w:asciiTheme="minorHAnsi" w:hAnsiTheme="minorHAnsi" w:cstheme="minorHAnsi"/>
          <w:b/>
          <w:sz w:val="32"/>
          <w:szCs w:val="32"/>
        </w:rPr>
        <w:t>Ungdoms</w:t>
      </w:r>
      <w:r w:rsidR="001D1A98">
        <w:rPr>
          <w:rFonts w:asciiTheme="minorHAnsi" w:hAnsiTheme="minorHAnsi" w:cstheme="minorHAnsi"/>
          <w:b/>
          <w:sz w:val="32"/>
          <w:szCs w:val="32"/>
        </w:rPr>
        <w:t>skolens heltidsundervisning</w:t>
      </w:r>
    </w:p>
    <w:p w14:paraId="054F19D5" w14:textId="1B9CE81E" w:rsidR="001D1A98" w:rsidRDefault="001D1A98" w:rsidP="005D4FC7">
      <w:pPr>
        <w:rPr>
          <w:rFonts w:asciiTheme="minorHAnsi" w:hAnsiTheme="minorHAnsi" w:cstheme="minorHAnsi"/>
          <w:b/>
          <w:sz w:val="32"/>
          <w:szCs w:val="32"/>
        </w:rPr>
      </w:pPr>
    </w:p>
    <w:p w14:paraId="626F7BCE" w14:textId="77777777" w:rsidR="001D1A98" w:rsidRDefault="001D1A98" w:rsidP="002A13C9">
      <w:pPr>
        <w:rPr>
          <w:rFonts w:asciiTheme="minorHAnsi" w:hAnsiTheme="minorHAnsi" w:cstheme="minorHAnsi"/>
          <w:b/>
          <w:sz w:val="32"/>
          <w:szCs w:val="32"/>
        </w:rPr>
      </w:pPr>
    </w:p>
    <w:p w14:paraId="418B8DDD" w14:textId="69ED85CB" w:rsidR="001344CF" w:rsidRPr="001D1A98" w:rsidRDefault="00952054" w:rsidP="002A13C9">
      <w:pPr>
        <w:rPr>
          <w:rFonts w:asciiTheme="minorHAnsi" w:hAnsiTheme="minorHAnsi" w:cstheme="minorHAnsi"/>
          <w:b/>
          <w:sz w:val="32"/>
          <w:szCs w:val="32"/>
        </w:rPr>
      </w:pPr>
      <w:r w:rsidRPr="001D1A98">
        <w:rPr>
          <w:rFonts w:asciiTheme="minorHAnsi" w:hAnsiTheme="minorHAnsi" w:cstheme="minorHAnsi"/>
          <w:b/>
          <w:sz w:val="32"/>
          <w:szCs w:val="32"/>
        </w:rPr>
        <w:t xml:space="preserve">Skoleår: </w:t>
      </w:r>
    </w:p>
    <w:p w14:paraId="418B8DE2" w14:textId="7EA31113" w:rsidR="00045A9F" w:rsidRDefault="00045A9F" w:rsidP="00BD6B0B">
      <w:pPr>
        <w:pStyle w:val="Overskrift3"/>
        <w:rPr>
          <w:rFonts w:ascii="Cambria" w:hAnsi="Cambria"/>
        </w:rPr>
      </w:pPr>
    </w:p>
    <w:p w14:paraId="50D2F9F7" w14:textId="0D4042BD" w:rsidR="00BD6B0B" w:rsidRPr="00BD6B0B" w:rsidRDefault="00BD6B0B" w:rsidP="00BD6B0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D6B0B">
        <w:rPr>
          <w:rFonts w:asciiTheme="minorHAnsi" w:hAnsiTheme="minorHAnsi" w:cstheme="minorHAnsi"/>
          <w:b/>
          <w:bCs/>
          <w:sz w:val="32"/>
          <w:szCs w:val="32"/>
        </w:rPr>
        <w:t xml:space="preserve">Udfyldes af </w:t>
      </w:r>
      <w:r w:rsidR="001D1A98">
        <w:rPr>
          <w:rFonts w:asciiTheme="minorHAnsi" w:hAnsiTheme="minorHAnsi" w:cstheme="minorHAnsi"/>
          <w:b/>
          <w:bCs/>
          <w:sz w:val="32"/>
          <w:szCs w:val="32"/>
        </w:rPr>
        <w:t>nuvære</w:t>
      </w:r>
      <w:r w:rsidR="005D4FC7">
        <w:rPr>
          <w:rFonts w:asciiTheme="minorHAnsi" w:hAnsiTheme="minorHAnsi" w:cstheme="minorHAnsi"/>
          <w:b/>
          <w:bCs/>
          <w:sz w:val="32"/>
          <w:szCs w:val="32"/>
        </w:rPr>
        <w:t>n</w:t>
      </w:r>
      <w:r w:rsidR="001D1A98">
        <w:rPr>
          <w:rFonts w:asciiTheme="minorHAnsi" w:hAnsiTheme="minorHAnsi" w:cstheme="minorHAnsi"/>
          <w:b/>
          <w:bCs/>
          <w:sz w:val="32"/>
          <w:szCs w:val="32"/>
        </w:rPr>
        <w:t>de skole</w:t>
      </w:r>
      <w:r w:rsidRPr="00BD6B0B">
        <w:rPr>
          <w:rFonts w:asciiTheme="minorHAnsi" w:hAnsiTheme="minorHAnsi" w:cstheme="minorHAnsi"/>
          <w:b/>
          <w:bCs/>
          <w:sz w:val="32"/>
          <w:szCs w:val="32"/>
        </w:rPr>
        <w:t xml:space="preserve"> i samarbejde med forældre</w:t>
      </w:r>
      <w:r w:rsidR="00A9506E">
        <w:rPr>
          <w:rFonts w:asciiTheme="minorHAnsi" w:hAnsiTheme="minorHAnsi" w:cstheme="minorHAnsi"/>
          <w:b/>
          <w:bCs/>
          <w:sz w:val="32"/>
          <w:szCs w:val="32"/>
        </w:rPr>
        <w:t>myndig</w:t>
      </w:r>
      <w:r w:rsidR="001D1A98">
        <w:rPr>
          <w:rFonts w:asciiTheme="minorHAnsi" w:hAnsiTheme="minorHAnsi" w:cstheme="minorHAnsi"/>
          <w:b/>
          <w:bCs/>
          <w:sz w:val="32"/>
          <w:szCs w:val="32"/>
        </w:rPr>
        <w:t>-</w:t>
      </w:r>
      <w:proofErr w:type="spellStart"/>
      <w:r w:rsidR="00A9506E">
        <w:rPr>
          <w:rFonts w:asciiTheme="minorHAnsi" w:hAnsiTheme="minorHAnsi" w:cstheme="minorHAnsi"/>
          <w:b/>
          <w:bCs/>
          <w:sz w:val="32"/>
          <w:szCs w:val="32"/>
        </w:rPr>
        <w:t>hedsindehaverne</w:t>
      </w:r>
      <w:proofErr w:type="spellEnd"/>
      <w:r w:rsidR="00A9506E">
        <w:rPr>
          <w:rFonts w:asciiTheme="minorHAnsi" w:hAnsiTheme="minorHAnsi" w:cstheme="minorHAnsi"/>
          <w:b/>
          <w:bCs/>
          <w:sz w:val="32"/>
          <w:szCs w:val="32"/>
        </w:rPr>
        <w:t xml:space="preserve"> eller anbringelseskommune/</w:t>
      </w:r>
      <w:r w:rsidRPr="00BD6B0B">
        <w:rPr>
          <w:rFonts w:asciiTheme="minorHAnsi" w:hAnsiTheme="minorHAnsi" w:cstheme="minorHAnsi"/>
          <w:b/>
          <w:bCs/>
          <w:sz w:val="32"/>
          <w:szCs w:val="32"/>
        </w:rPr>
        <w:t>plejefamilie</w:t>
      </w:r>
    </w:p>
    <w:p w14:paraId="418B8DE3" w14:textId="77777777" w:rsidR="00045A9F" w:rsidRPr="008513E0" w:rsidRDefault="00045A9F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07"/>
        <w:gridCol w:w="3208"/>
      </w:tblGrid>
      <w:tr w:rsidR="00045A9F" w:rsidRPr="002A13C9" w14:paraId="418B8DE8" w14:textId="77777777">
        <w:trPr>
          <w:cantSplit/>
          <w:trHeight w:val="583"/>
        </w:trPr>
        <w:tc>
          <w:tcPr>
            <w:tcW w:w="6518" w:type="dxa"/>
            <w:gridSpan w:val="2"/>
          </w:tcPr>
          <w:p w14:paraId="418B8DE5" w14:textId="65B109B3" w:rsidR="00045A9F" w:rsidRPr="002A13C9" w:rsidRDefault="00FF05B5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unges</w:t>
            </w:r>
            <w:r w:rsidR="00045A9F" w:rsidRPr="002A13C9">
              <w:rPr>
                <w:rFonts w:asciiTheme="minorHAnsi" w:hAnsiTheme="minorHAnsi" w:cstheme="minorHAnsi"/>
              </w:rPr>
              <w:t xml:space="preserve"> </w:t>
            </w:r>
            <w:r w:rsidR="00D1707D">
              <w:rPr>
                <w:rFonts w:asciiTheme="minorHAnsi" w:hAnsiTheme="minorHAnsi" w:cstheme="minorHAnsi"/>
              </w:rPr>
              <w:t>for- og efternavn</w:t>
            </w:r>
            <w:r w:rsidR="00045A9F" w:rsidRPr="002A13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</w:tcPr>
          <w:p w14:paraId="418B8DE6" w14:textId="77777777" w:rsidR="00045A9F" w:rsidRPr="002A13C9" w:rsidRDefault="00045A9F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DE7" w14:textId="4380B9DC" w:rsidR="00045A9F" w:rsidRPr="002A13C9" w:rsidRDefault="00045A9F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A9F" w:rsidRPr="002A13C9" w14:paraId="418B8DEE" w14:textId="77777777">
        <w:tc>
          <w:tcPr>
            <w:tcW w:w="3259" w:type="dxa"/>
          </w:tcPr>
          <w:p w14:paraId="418B8DE9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Adresse: </w:t>
            </w:r>
          </w:p>
          <w:p w14:paraId="418B8DEA" w14:textId="3C670783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EC" w14:textId="58DBB283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Postnr.:</w:t>
            </w:r>
          </w:p>
        </w:tc>
        <w:tc>
          <w:tcPr>
            <w:tcW w:w="3260" w:type="dxa"/>
          </w:tcPr>
          <w:p w14:paraId="418B8DED" w14:textId="261D9B4D" w:rsidR="00045A9F" w:rsidRPr="002A13C9" w:rsidRDefault="002A13C9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  <w:tr w:rsidR="00045A9F" w:rsidRPr="002A13C9" w14:paraId="418B8DF5" w14:textId="77777777">
        <w:tc>
          <w:tcPr>
            <w:tcW w:w="3259" w:type="dxa"/>
          </w:tcPr>
          <w:p w14:paraId="418B8DEF" w14:textId="0EAC3322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Mo</w:t>
            </w:r>
            <w:r w:rsidR="002A13C9" w:rsidRPr="002A13C9">
              <w:rPr>
                <w:rFonts w:asciiTheme="minorHAnsi" w:hAnsiTheme="minorHAnsi" w:cstheme="minorHAnsi"/>
              </w:rPr>
              <w:t>rs</w:t>
            </w:r>
            <w:r w:rsidRPr="002A13C9">
              <w:rPr>
                <w:rFonts w:asciiTheme="minorHAnsi" w:hAnsiTheme="minorHAnsi" w:cstheme="minorHAnsi"/>
              </w:rPr>
              <w:t xml:space="preserve">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 w:rsidRPr="002A13C9">
              <w:rPr>
                <w:rFonts w:asciiTheme="minorHAnsi" w:hAnsiTheme="minorHAnsi" w:cstheme="minorHAnsi"/>
              </w:rPr>
              <w:t>navn:</w:t>
            </w:r>
          </w:p>
          <w:p w14:paraId="418B8DF0" w14:textId="5797F738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F1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DF2" w14:textId="7BF3F5E2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DF3" w14:textId="096062EC" w:rsidR="00045A9F" w:rsidRPr="002A13C9" w:rsidRDefault="00045A9F">
            <w:pPr>
              <w:rPr>
                <w:rFonts w:asciiTheme="minorHAnsi" w:hAnsiTheme="minorHAnsi" w:cstheme="minorHAnsi"/>
              </w:rPr>
            </w:pPr>
            <w:proofErr w:type="gramStart"/>
            <w:r w:rsidRPr="002A13C9">
              <w:rPr>
                <w:rFonts w:asciiTheme="minorHAnsi" w:hAnsiTheme="minorHAnsi" w:cstheme="minorHAnsi"/>
              </w:rPr>
              <w:t xml:space="preserve">Telefon </w:t>
            </w:r>
            <w:r w:rsidR="002A13C9" w:rsidRPr="002A13C9">
              <w:rPr>
                <w:rFonts w:asciiTheme="minorHAnsi" w:hAnsiTheme="minorHAnsi" w:cstheme="minorHAnsi"/>
              </w:rPr>
              <w:t>nr.</w:t>
            </w:r>
            <w:proofErr w:type="gramEnd"/>
            <w:r w:rsidR="002A13C9" w:rsidRPr="002A13C9">
              <w:rPr>
                <w:rFonts w:asciiTheme="minorHAnsi" w:hAnsiTheme="minorHAnsi" w:cstheme="minorHAnsi"/>
              </w:rPr>
              <w:t>:</w:t>
            </w:r>
          </w:p>
          <w:p w14:paraId="418B8DF4" w14:textId="592CD76F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</w:tr>
      <w:tr w:rsidR="00045A9F" w:rsidRPr="002A13C9" w14:paraId="418B8DFC" w14:textId="77777777">
        <w:tc>
          <w:tcPr>
            <w:tcW w:w="3259" w:type="dxa"/>
          </w:tcPr>
          <w:p w14:paraId="418B8DF6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Adresse:</w:t>
            </w:r>
          </w:p>
          <w:p w14:paraId="418B8DF7" w14:textId="2851B2BD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F8" w14:textId="77E11E6F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</w:t>
            </w:r>
            <w:r w:rsidR="002A13C9" w:rsidRPr="002A13C9">
              <w:rPr>
                <w:rFonts w:asciiTheme="minorHAnsi" w:hAnsiTheme="minorHAnsi" w:cstheme="minorHAnsi"/>
              </w:rPr>
              <w:t>:</w:t>
            </w:r>
            <w:r w:rsidRPr="002A13C9">
              <w:rPr>
                <w:rFonts w:asciiTheme="minorHAnsi" w:hAnsiTheme="minorHAnsi" w:cstheme="minorHAnsi"/>
              </w:rPr>
              <w:t xml:space="preserve">  </w:t>
            </w:r>
          </w:p>
          <w:p w14:paraId="418B8DF9" w14:textId="6142C856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DFB" w14:textId="457D3943" w:rsidR="00045A9F" w:rsidRPr="002A13C9" w:rsidRDefault="002A13C9">
            <w:pPr>
              <w:tabs>
                <w:tab w:val="right" w:pos="3120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  <w:tr w:rsidR="00045A9F" w:rsidRPr="002A13C9" w14:paraId="418B8E03" w14:textId="77777777">
        <w:tc>
          <w:tcPr>
            <w:tcW w:w="3259" w:type="dxa"/>
          </w:tcPr>
          <w:p w14:paraId="418B8DFE" w14:textId="0AF46218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Fars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 w:rsidRPr="002A13C9">
              <w:rPr>
                <w:rFonts w:asciiTheme="minorHAnsi" w:hAnsiTheme="minorHAnsi" w:cstheme="minorHAnsi"/>
              </w:rPr>
              <w:t>navn:</w:t>
            </w:r>
          </w:p>
        </w:tc>
        <w:tc>
          <w:tcPr>
            <w:tcW w:w="3259" w:type="dxa"/>
          </w:tcPr>
          <w:p w14:paraId="418B8DFF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E00" w14:textId="4A0A9B70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E02" w14:textId="2B2F4A0A" w:rsidR="00045A9F" w:rsidRPr="002A13C9" w:rsidRDefault="00045A9F" w:rsidP="002A13C9">
            <w:pPr>
              <w:rPr>
                <w:rFonts w:asciiTheme="minorHAnsi" w:hAnsiTheme="minorHAnsi" w:cstheme="minorHAnsi"/>
              </w:rPr>
            </w:pPr>
            <w:proofErr w:type="gramStart"/>
            <w:r w:rsidRPr="002A13C9">
              <w:rPr>
                <w:rFonts w:asciiTheme="minorHAnsi" w:hAnsiTheme="minorHAnsi" w:cstheme="minorHAnsi"/>
              </w:rPr>
              <w:t xml:space="preserve">Telefon </w:t>
            </w:r>
            <w:r w:rsidR="002A13C9" w:rsidRPr="002A13C9">
              <w:rPr>
                <w:rFonts w:asciiTheme="minorHAnsi" w:hAnsiTheme="minorHAnsi" w:cstheme="minorHAnsi"/>
              </w:rPr>
              <w:t>nr.</w:t>
            </w:r>
            <w:proofErr w:type="gramEnd"/>
            <w:r w:rsidR="002A13C9" w:rsidRPr="002A13C9">
              <w:rPr>
                <w:rFonts w:asciiTheme="minorHAnsi" w:hAnsiTheme="minorHAnsi" w:cstheme="minorHAnsi"/>
              </w:rPr>
              <w:t>:</w:t>
            </w:r>
            <w:r w:rsidR="00952054" w:rsidRPr="002A13C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A9F" w:rsidRPr="002A13C9" w14:paraId="418B8E0A" w14:textId="77777777">
        <w:tc>
          <w:tcPr>
            <w:tcW w:w="3259" w:type="dxa"/>
          </w:tcPr>
          <w:p w14:paraId="418B8E04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Adresse:</w:t>
            </w:r>
          </w:p>
          <w:p w14:paraId="418B8E05" w14:textId="13FA0323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E07" w14:textId="0811544E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</w:t>
            </w:r>
          </w:p>
        </w:tc>
        <w:tc>
          <w:tcPr>
            <w:tcW w:w="3260" w:type="dxa"/>
          </w:tcPr>
          <w:p w14:paraId="418B8E09" w14:textId="458646BD" w:rsidR="00045A9F" w:rsidRPr="002A13C9" w:rsidRDefault="002A13C9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</w:tbl>
    <w:p w14:paraId="418B8E0B" w14:textId="752237EA" w:rsidR="00045A9F" w:rsidRDefault="00045A9F">
      <w:pPr>
        <w:rPr>
          <w:rFonts w:ascii="Cambria" w:hAnsi="Cambria"/>
          <w:sz w:val="28"/>
        </w:rPr>
      </w:pPr>
    </w:p>
    <w:p w14:paraId="49316F2B" w14:textId="403B066B" w:rsidR="002A13C9" w:rsidRDefault="002A13C9">
      <w:pPr>
        <w:rPr>
          <w:rFonts w:asciiTheme="minorHAnsi" w:hAnsiTheme="minorHAnsi" w:cstheme="minorHAnsi"/>
        </w:rPr>
      </w:pPr>
      <w:r w:rsidRPr="002A13C9">
        <w:rPr>
          <w:rFonts w:asciiTheme="minorHAnsi" w:hAnsiTheme="minorHAnsi" w:cstheme="minorHAnsi"/>
        </w:rPr>
        <w:t xml:space="preserve">Hvis </w:t>
      </w:r>
      <w:r w:rsidR="00FF05B5">
        <w:rPr>
          <w:rFonts w:asciiTheme="minorHAnsi" w:hAnsiTheme="minorHAnsi" w:cstheme="minorHAnsi"/>
        </w:rPr>
        <w:t>den unge</w:t>
      </w:r>
      <w:r w:rsidRPr="002A13C9">
        <w:rPr>
          <w:rFonts w:asciiTheme="minorHAnsi" w:hAnsiTheme="minorHAnsi" w:cstheme="minorHAnsi"/>
        </w:rPr>
        <w:t xml:space="preserve"> er anbragt skal nedenstående </w:t>
      </w:r>
      <w:r>
        <w:rPr>
          <w:rFonts w:asciiTheme="minorHAnsi" w:hAnsiTheme="minorHAnsi" w:cstheme="minorHAnsi"/>
        </w:rPr>
        <w:t xml:space="preserve">felter </w:t>
      </w:r>
      <w:r w:rsidRPr="002A13C9">
        <w:rPr>
          <w:rFonts w:asciiTheme="minorHAnsi" w:hAnsiTheme="minorHAnsi" w:cstheme="minorHAnsi"/>
        </w:rPr>
        <w:t>udfyldes:</w:t>
      </w:r>
      <w:r w:rsidRPr="002A13C9">
        <w:rPr>
          <w:rFonts w:asciiTheme="minorHAnsi" w:hAnsiTheme="minorHAnsi" w:cstheme="minorHAnsi"/>
        </w:rPr>
        <w:tab/>
      </w:r>
    </w:p>
    <w:p w14:paraId="139062DD" w14:textId="77777777" w:rsidR="002A13C9" w:rsidRDefault="002A13C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A13C9" w14:paraId="1CEC1A8C" w14:textId="77777777" w:rsidTr="002A13C9">
        <w:tc>
          <w:tcPr>
            <w:tcW w:w="3209" w:type="dxa"/>
          </w:tcPr>
          <w:p w14:paraId="76DDAFCB" w14:textId="30E49A80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Plejemors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>
              <w:rPr>
                <w:rFonts w:asciiTheme="minorHAnsi" w:hAnsiTheme="minorHAnsi" w:cstheme="minorHAnsi"/>
              </w:rPr>
              <w:t>navn:</w:t>
            </w:r>
          </w:p>
          <w:p w14:paraId="15326115" w14:textId="449DDABF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48C31BF3" w14:textId="188F6164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Cpr.nr.:</w:t>
            </w:r>
          </w:p>
        </w:tc>
        <w:tc>
          <w:tcPr>
            <w:tcW w:w="3210" w:type="dxa"/>
          </w:tcPr>
          <w:p w14:paraId="00141166" w14:textId="0CDF29B7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A13C9" w14:paraId="4C09032E" w14:textId="77777777" w:rsidTr="002A13C9">
        <w:tc>
          <w:tcPr>
            <w:tcW w:w="3209" w:type="dxa"/>
          </w:tcPr>
          <w:p w14:paraId="7A570AD1" w14:textId="6FE5C4FD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Plejefars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>
              <w:rPr>
                <w:rFonts w:asciiTheme="minorHAnsi" w:hAnsiTheme="minorHAnsi" w:cstheme="minorHAnsi"/>
              </w:rPr>
              <w:t>navn:</w:t>
            </w:r>
          </w:p>
          <w:p w14:paraId="0AC14616" w14:textId="31ADF9DB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33AA6321" w14:textId="25A3226C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Cpr.nr:</w:t>
            </w:r>
          </w:p>
        </w:tc>
        <w:tc>
          <w:tcPr>
            <w:tcW w:w="3210" w:type="dxa"/>
          </w:tcPr>
          <w:p w14:paraId="2AA9B81D" w14:textId="0C6E5E04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A13C9" w14:paraId="08833177" w14:textId="77777777" w:rsidTr="002A13C9">
        <w:tc>
          <w:tcPr>
            <w:tcW w:w="3209" w:type="dxa"/>
          </w:tcPr>
          <w:p w14:paraId="520B2A99" w14:textId="77777777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  <w:p w14:paraId="5AC83114" w14:textId="7846DFF8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4D0FBFE1" w14:textId="6D696121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Postnr.:</w:t>
            </w:r>
          </w:p>
        </w:tc>
        <w:tc>
          <w:tcPr>
            <w:tcW w:w="3210" w:type="dxa"/>
          </w:tcPr>
          <w:p w14:paraId="7040FEFD" w14:textId="149CE0DA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By:</w:t>
            </w:r>
          </w:p>
        </w:tc>
      </w:tr>
      <w:tr w:rsidR="002A13C9" w14:paraId="535024BA" w14:textId="77777777" w:rsidTr="002A13C9">
        <w:tc>
          <w:tcPr>
            <w:tcW w:w="3209" w:type="dxa"/>
          </w:tcPr>
          <w:p w14:paraId="6BD6C4DE" w14:textId="77777777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Anbringelseskommune:</w:t>
            </w:r>
          </w:p>
          <w:p w14:paraId="2884A1EB" w14:textId="20DD7B7A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03448E97" w14:textId="2F53F0B0" w:rsidR="002A13C9" w:rsidRDefault="00D170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Plejefamiliens kontaktperson i anbringelseskommunen:</w:t>
            </w:r>
          </w:p>
        </w:tc>
        <w:tc>
          <w:tcPr>
            <w:tcW w:w="3210" w:type="dxa"/>
          </w:tcPr>
          <w:p w14:paraId="1C8E5A09" w14:textId="77777777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 w:rsidR="00D1707D">
              <w:rPr>
                <w:rFonts w:asciiTheme="minorHAnsi" w:hAnsiTheme="minorHAnsi" w:cstheme="minorHAnsi"/>
              </w:rPr>
              <w:t xml:space="preserve"> til kommunen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35E87BA" w14:textId="77777777" w:rsidR="00D1707D" w:rsidRDefault="00D1707D">
            <w:pPr>
              <w:rPr>
                <w:rFonts w:asciiTheme="minorHAnsi" w:hAnsiTheme="minorHAnsi" w:cstheme="minorHAnsi"/>
              </w:rPr>
            </w:pPr>
          </w:p>
          <w:p w14:paraId="781EDEA4" w14:textId="1C20DA2C" w:rsidR="00D1707D" w:rsidRDefault="00D1707D">
            <w:pPr>
              <w:rPr>
                <w:rFonts w:asciiTheme="minorHAnsi" w:hAnsiTheme="minorHAnsi" w:cstheme="minorHAnsi"/>
              </w:rPr>
            </w:pPr>
          </w:p>
        </w:tc>
      </w:tr>
    </w:tbl>
    <w:p w14:paraId="2A613C23" w14:textId="77777777" w:rsidR="002A13C9" w:rsidRDefault="002A13C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9"/>
        <w:gridCol w:w="2364"/>
        <w:gridCol w:w="2362"/>
        <w:gridCol w:w="2383"/>
      </w:tblGrid>
      <w:tr w:rsidR="00952054" w14:paraId="04AB5C1E" w14:textId="77777777" w:rsidTr="00952054">
        <w:tc>
          <w:tcPr>
            <w:tcW w:w="2407" w:type="dxa"/>
          </w:tcPr>
          <w:p w14:paraId="3AD04892" w14:textId="7E0CD455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Hvem har foræld</w:t>
            </w:r>
            <w:r w:rsidR="005D4FC7">
              <w:rPr>
                <w:rFonts w:asciiTheme="minorHAnsi" w:hAnsiTheme="minorHAnsi" w:cstheme="minorHAnsi"/>
              </w:rPr>
              <w:t>re</w:t>
            </w:r>
            <w:r>
              <w:rPr>
                <w:rFonts w:asciiTheme="minorHAnsi" w:hAnsiTheme="minorHAnsi" w:cstheme="minorHAnsi"/>
              </w:rPr>
              <w:t>myndigheden?</w:t>
            </w:r>
          </w:p>
        </w:tc>
        <w:tc>
          <w:tcPr>
            <w:tcW w:w="2407" w:type="dxa"/>
          </w:tcPr>
          <w:p w14:paraId="637CE0B4" w14:textId="044DD779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Mor:</w:t>
            </w:r>
          </w:p>
        </w:tc>
        <w:tc>
          <w:tcPr>
            <w:tcW w:w="2407" w:type="dxa"/>
          </w:tcPr>
          <w:p w14:paraId="48C54729" w14:textId="4C28668B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Far:</w:t>
            </w:r>
          </w:p>
        </w:tc>
        <w:tc>
          <w:tcPr>
            <w:tcW w:w="2407" w:type="dxa"/>
          </w:tcPr>
          <w:p w14:paraId="5347CDB4" w14:textId="4B6C7FA2" w:rsidR="00952054" w:rsidRDefault="00FF05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unge</w:t>
            </w:r>
            <w:r w:rsidR="00952054">
              <w:rPr>
                <w:rFonts w:asciiTheme="minorHAnsi" w:hAnsiTheme="minorHAnsi" w:cstheme="minorHAnsi"/>
              </w:rPr>
              <w:t xml:space="preserve"> er anbragt:</w:t>
            </w:r>
          </w:p>
        </w:tc>
      </w:tr>
      <w:tr w:rsidR="00952054" w14:paraId="14BA2518" w14:textId="77777777" w:rsidTr="00952054">
        <w:tc>
          <w:tcPr>
            <w:tcW w:w="2407" w:type="dxa"/>
          </w:tcPr>
          <w:p w14:paraId="6375D335" w14:textId="13247BF6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Hvem bor </w:t>
            </w:r>
            <w:r w:rsidR="00FF05B5">
              <w:rPr>
                <w:rFonts w:asciiTheme="minorHAnsi" w:hAnsiTheme="minorHAnsi" w:cstheme="minorHAnsi"/>
              </w:rPr>
              <w:t>den unge hos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7" w:type="dxa"/>
          </w:tcPr>
          <w:p w14:paraId="3A347D8F" w14:textId="7261852F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Mor:</w:t>
            </w:r>
          </w:p>
        </w:tc>
        <w:tc>
          <w:tcPr>
            <w:tcW w:w="2407" w:type="dxa"/>
          </w:tcPr>
          <w:p w14:paraId="0AC1A09B" w14:textId="4261D32A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Far:</w:t>
            </w:r>
          </w:p>
        </w:tc>
        <w:tc>
          <w:tcPr>
            <w:tcW w:w="2407" w:type="dxa"/>
          </w:tcPr>
          <w:p w14:paraId="413B22FD" w14:textId="37922FFA" w:rsidR="00952054" w:rsidRDefault="00952054" w:rsidP="001D1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Plejefamilie:</w:t>
            </w:r>
          </w:p>
        </w:tc>
      </w:tr>
    </w:tbl>
    <w:p w14:paraId="3CC7FCDA" w14:textId="68E4BE31" w:rsidR="002A13C9" w:rsidRPr="002A13C9" w:rsidRDefault="002A13C9">
      <w:pPr>
        <w:rPr>
          <w:rFonts w:asciiTheme="minorHAnsi" w:hAnsiTheme="minorHAnsi" w:cstheme="minorHAnsi"/>
        </w:rPr>
      </w:pPr>
      <w:r w:rsidRPr="002A13C9">
        <w:rPr>
          <w:rFonts w:asciiTheme="minorHAnsi" w:hAnsiTheme="minorHAnsi" w:cstheme="minorHAnsi"/>
        </w:rPr>
        <w:tab/>
      </w:r>
      <w:r w:rsidRPr="002A13C9">
        <w:rPr>
          <w:rFonts w:asciiTheme="minorHAnsi" w:hAnsiTheme="minorHAnsi" w:cstheme="minorHAnsi"/>
        </w:rPr>
        <w:tab/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6514"/>
      </w:tblGrid>
      <w:tr w:rsidR="00045A9F" w:rsidRPr="002A13C9" w14:paraId="418B8E0F" w14:textId="77777777" w:rsidTr="00BD6B0B">
        <w:tc>
          <w:tcPr>
            <w:tcW w:w="3180" w:type="dxa"/>
          </w:tcPr>
          <w:p w14:paraId="418B8E0D" w14:textId="633906ED" w:rsidR="00045A9F" w:rsidRPr="002A13C9" w:rsidRDefault="00407677" w:rsidP="001D1A98">
            <w:pPr>
              <w:rPr>
                <w:rFonts w:asciiTheme="minorHAnsi" w:hAnsiTheme="minorHAnsi" w:cstheme="minorHAnsi"/>
                <w:sz w:val="20"/>
              </w:rPr>
            </w:pPr>
            <w:r w:rsidRPr="002A13C9">
              <w:rPr>
                <w:rFonts w:asciiTheme="minorHAnsi" w:hAnsiTheme="minorHAnsi" w:cstheme="minorHAnsi"/>
              </w:rPr>
              <w:t>Hvilke</w:t>
            </w:r>
            <w:r w:rsidR="001D1A98">
              <w:rPr>
                <w:rFonts w:asciiTheme="minorHAnsi" w:hAnsiTheme="minorHAnsi" w:cstheme="minorHAnsi"/>
              </w:rPr>
              <w:t xml:space="preserve">n skole er </w:t>
            </w:r>
            <w:r w:rsidR="00FF05B5">
              <w:rPr>
                <w:rFonts w:asciiTheme="minorHAnsi" w:hAnsiTheme="minorHAnsi" w:cstheme="minorHAnsi"/>
              </w:rPr>
              <w:t xml:space="preserve">den unge </w:t>
            </w:r>
            <w:r w:rsidR="001D1A98">
              <w:rPr>
                <w:rFonts w:asciiTheme="minorHAnsi" w:hAnsiTheme="minorHAnsi" w:cstheme="minorHAnsi"/>
              </w:rPr>
              <w:t>indmeldt på</w:t>
            </w:r>
            <w:r w:rsidR="002A13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14" w:type="dxa"/>
          </w:tcPr>
          <w:p w14:paraId="418B8E0E" w14:textId="44EFC6E3" w:rsidR="00045A9F" w:rsidRPr="002A13C9" w:rsidRDefault="00045A9F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1D1A98" w:rsidRPr="002A13C9" w14:paraId="31DB281B" w14:textId="77777777" w:rsidTr="00BD6B0B">
        <w:tc>
          <w:tcPr>
            <w:tcW w:w="3180" w:type="dxa"/>
          </w:tcPr>
          <w:p w14:paraId="5B37F9A1" w14:textId="4D3AC8E0" w:rsidR="001D1A98" w:rsidRPr="002A13C9" w:rsidRDefault="001D1A98" w:rsidP="001D1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Klasselærens for- og efternavn:</w:t>
            </w:r>
          </w:p>
        </w:tc>
        <w:tc>
          <w:tcPr>
            <w:tcW w:w="6514" w:type="dxa"/>
          </w:tcPr>
          <w:p w14:paraId="0D708CED" w14:textId="77777777" w:rsidR="001D1A98" w:rsidRPr="002A13C9" w:rsidRDefault="001D1A98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1D1A98" w:rsidRPr="002A13C9" w14:paraId="1A1B8C83" w14:textId="77777777" w:rsidTr="00BD6B0B">
        <w:tc>
          <w:tcPr>
            <w:tcW w:w="3180" w:type="dxa"/>
          </w:tcPr>
          <w:p w14:paraId="2100418E" w14:textId="0B26BDDF" w:rsidR="001D1A98" w:rsidRDefault="001D1A98" w:rsidP="001D1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Klasse i indeværende skoleår:</w:t>
            </w:r>
          </w:p>
        </w:tc>
        <w:tc>
          <w:tcPr>
            <w:tcW w:w="6514" w:type="dxa"/>
          </w:tcPr>
          <w:p w14:paraId="21DF99CA" w14:textId="77777777" w:rsidR="001D1A98" w:rsidRPr="002A13C9" w:rsidRDefault="001D1A9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18B8E11" w14:textId="6067E164" w:rsidR="00045A9F" w:rsidRDefault="00045A9F">
      <w:pPr>
        <w:rPr>
          <w:rFonts w:ascii="Cambria" w:hAnsi="Cambria"/>
          <w:sz w:val="28"/>
        </w:rPr>
      </w:pPr>
    </w:p>
    <w:p w14:paraId="0C3EA5C1" w14:textId="764A003A" w:rsidR="00C9659E" w:rsidRPr="00C9659E" w:rsidRDefault="00C9659E" w:rsidP="00C9659E">
      <w:pPr>
        <w:pStyle w:val="Overskrift4"/>
        <w:rPr>
          <w:rFonts w:asciiTheme="minorHAnsi" w:hAnsiTheme="minorHAnsi" w:cstheme="minorHAnsi"/>
        </w:rPr>
      </w:pPr>
      <w:r w:rsidRPr="00C9659E">
        <w:rPr>
          <w:rFonts w:asciiTheme="minorHAnsi" w:hAnsiTheme="minorHAnsi" w:cstheme="minorHAnsi"/>
        </w:rPr>
        <w:t>Hvilken skole har den unge gået 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429"/>
        <w:gridCol w:w="2943"/>
      </w:tblGrid>
      <w:tr w:rsidR="00C3762A" w14:paraId="27B0CFDF" w14:textId="3627A757" w:rsidTr="00C3762A">
        <w:tc>
          <w:tcPr>
            <w:tcW w:w="3256" w:type="dxa"/>
          </w:tcPr>
          <w:p w14:paraId="4B7DC5D2" w14:textId="71C9BA9B" w:rsidR="00C3762A" w:rsidRPr="00C3762A" w:rsidRDefault="00C3762A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Skoleår/periode</w:t>
            </w:r>
          </w:p>
        </w:tc>
        <w:tc>
          <w:tcPr>
            <w:tcW w:w="3429" w:type="dxa"/>
          </w:tcPr>
          <w:p w14:paraId="331AD6D7" w14:textId="7DEFF0F5" w:rsidR="00C3762A" w:rsidRPr="00C3762A" w:rsidRDefault="00C3762A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Skole</w:t>
            </w:r>
          </w:p>
        </w:tc>
        <w:tc>
          <w:tcPr>
            <w:tcW w:w="2943" w:type="dxa"/>
          </w:tcPr>
          <w:p w14:paraId="2A4B84DB" w14:textId="15626759" w:rsidR="00C3762A" w:rsidRPr="00C3762A" w:rsidRDefault="00C3762A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Klassetrin</w:t>
            </w:r>
          </w:p>
        </w:tc>
      </w:tr>
      <w:tr w:rsidR="00C3762A" w14:paraId="7C2B55C7" w14:textId="77777777" w:rsidTr="00C3762A">
        <w:tc>
          <w:tcPr>
            <w:tcW w:w="3256" w:type="dxa"/>
          </w:tcPr>
          <w:p w14:paraId="51C5245E" w14:textId="07F66B2C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13110111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0E62B7A1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</w:tr>
      <w:tr w:rsidR="00C3762A" w14:paraId="569B0577" w14:textId="77777777" w:rsidTr="00C3762A">
        <w:tc>
          <w:tcPr>
            <w:tcW w:w="3256" w:type="dxa"/>
          </w:tcPr>
          <w:p w14:paraId="38481FD2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41F98C70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1D8D73AA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</w:tr>
      <w:tr w:rsidR="00C3762A" w14:paraId="701A16A4" w14:textId="77777777" w:rsidTr="00C3762A">
        <w:tc>
          <w:tcPr>
            <w:tcW w:w="3256" w:type="dxa"/>
          </w:tcPr>
          <w:p w14:paraId="671B568D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1ED43D09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F3645A1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</w:tr>
      <w:tr w:rsidR="00C3762A" w14:paraId="423D0955" w14:textId="77777777" w:rsidTr="00C3762A">
        <w:tc>
          <w:tcPr>
            <w:tcW w:w="3256" w:type="dxa"/>
          </w:tcPr>
          <w:p w14:paraId="6BCBCCE2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047FE8D9" w14:textId="77777777" w:rsidR="00C3762A" w:rsidRPr="00C3762A" w:rsidRDefault="00C376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3A14924B" w14:textId="137A2CA3" w:rsidR="00C3762A" w:rsidRPr="00C3762A" w:rsidRDefault="00C376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</w:tr>
    </w:tbl>
    <w:p w14:paraId="6B574634" w14:textId="496D7A37" w:rsidR="00C3762A" w:rsidRPr="00C3762A" w:rsidRDefault="00FF05B5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</w:t>
      </w:r>
      <w:r w:rsidR="00C3762A" w:rsidRPr="00C3762A">
        <w:rPr>
          <w:rFonts w:ascii="Cambria" w:hAnsi="Cambria"/>
          <w:b/>
          <w:bCs/>
          <w:sz w:val="20"/>
          <w:szCs w:val="20"/>
        </w:rPr>
        <w:t xml:space="preserve">Brug tap for at </w:t>
      </w:r>
      <w:r w:rsidR="00F864BD">
        <w:rPr>
          <w:rFonts w:ascii="Cambria" w:hAnsi="Cambria"/>
          <w:b/>
          <w:bCs/>
          <w:sz w:val="20"/>
          <w:szCs w:val="20"/>
        </w:rPr>
        <w:t>udvide med</w:t>
      </w:r>
      <w:r w:rsidR="00C3762A" w:rsidRPr="00C3762A">
        <w:rPr>
          <w:rFonts w:ascii="Cambria" w:hAnsi="Cambria"/>
          <w:b/>
          <w:bCs/>
          <w:sz w:val="20"/>
          <w:szCs w:val="20"/>
        </w:rPr>
        <w:t xml:space="preserve"> </w:t>
      </w:r>
      <w:r w:rsidR="00C3762A">
        <w:rPr>
          <w:rFonts w:ascii="Cambria" w:hAnsi="Cambria"/>
          <w:b/>
          <w:bCs/>
          <w:sz w:val="20"/>
          <w:szCs w:val="20"/>
        </w:rPr>
        <w:t xml:space="preserve">flere </w:t>
      </w:r>
      <w:r w:rsidR="00C3762A" w:rsidRPr="00C3762A">
        <w:rPr>
          <w:rFonts w:ascii="Cambria" w:hAnsi="Cambria"/>
          <w:b/>
          <w:bCs/>
          <w:sz w:val="20"/>
          <w:szCs w:val="20"/>
        </w:rPr>
        <w:t>rækker</w:t>
      </w:r>
    </w:p>
    <w:p w14:paraId="418B8E20" w14:textId="77777777" w:rsidR="00045A9F" w:rsidRPr="008513E0" w:rsidRDefault="00045A9F">
      <w:pPr>
        <w:rPr>
          <w:rFonts w:ascii="Cambria" w:hAnsi="Cambria"/>
          <w:sz w:val="28"/>
        </w:rPr>
      </w:pPr>
    </w:p>
    <w:p w14:paraId="418B8E21" w14:textId="1A81B475" w:rsidR="00045A9F" w:rsidRPr="00952054" w:rsidRDefault="006D17FF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Hovedårsag til </w:t>
      </w:r>
      <w:r w:rsidR="001B6E29">
        <w:rPr>
          <w:rFonts w:asciiTheme="minorHAnsi" w:hAnsiTheme="minorHAnsi" w:cstheme="minorHAnsi"/>
        </w:rPr>
        <w:t>ansøgningen</w:t>
      </w:r>
      <w:r w:rsidR="005D4FC7">
        <w:rPr>
          <w:rFonts w:asciiTheme="minorHAnsi" w:hAnsiTheme="minorHAnsi" w:cstheme="minorHAnsi"/>
        </w:rPr>
        <w:t>:</w:t>
      </w:r>
      <w:r w:rsidR="00045A9F" w:rsidRPr="00952054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3" w14:textId="77777777">
        <w:tc>
          <w:tcPr>
            <w:tcW w:w="9778" w:type="dxa"/>
          </w:tcPr>
          <w:p w14:paraId="5BDA91C5" w14:textId="6B1721E8" w:rsidR="006D17FF" w:rsidRDefault="006D17FF">
            <w:pPr>
              <w:rPr>
                <w:rFonts w:ascii="Cambria" w:hAnsi="Cambria"/>
              </w:rPr>
            </w:pPr>
          </w:p>
          <w:p w14:paraId="717CBE55" w14:textId="77777777" w:rsidR="006D17FF" w:rsidRDefault="006D17FF">
            <w:pPr>
              <w:rPr>
                <w:rFonts w:ascii="Cambria" w:hAnsi="Cambria"/>
              </w:rPr>
            </w:pPr>
          </w:p>
          <w:p w14:paraId="418B8E22" w14:textId="0D66F451" w:rsidR="00407677" w:rsidRPr="006D17FF" w:rsidRDefault="00407677">
            <w:pPr>
              <w:rPr>
                <w:rFonts w:asciiTheme="minorHAnsi" w:hAnsiTheme="minorHAnsi" w:cstheme="minorHAnsi"/>
              </w:rPr>
            </w:pPr>
          </w:p>
        </w:tc>
      </w:tr>
    </w:tbl>
    <w:p w14:paraId="418B8E24" w14:textId="77777777" w:rsidR="00045A9F" w:rsidRPr="008513E0" w:rsidRDefault="00045A9F">
      <w:pPr>
        <w:rPr>
          <w:rFonts w:ascii="Cambria" w:hAnsi="Cambria"/>
          <w:sz w:val="28"/>
        </w:rPr>
      </w:pPr>
    </w:p>
    <w:p w14:paraId="418B8E25" w14:textId="24C167FE" w:rsidR="00045A9F" w:rsidRPr="006D17FF" w:rsidRDefault="00407677">
      <w:pPr>
        <w:pStyle w:val="Overskrift4"/>
        <w:rPr>
          <w:rFonts w:asciiTheme="minorHAnsi" w:hAnsiTheme="minorHAnsi" w:cstheme="minorHAnsi"/>
        </w:rPr>
      </w:pPr>
      <w:r w:rsidRPr="006D17FF">
        <w:rPr>
          <w:rFonts w:asciiTheme="minorHAnsi" w:hAnsiTheme="minorHAnsi" w:cstheme="minorHAnsi"/>
        </w:rPr>
        <w:t>Udfordringer</w:t>
      </w:r>
      <w:r w:rsidR="008F1081" w:rsidRPr="006D17FF">
        <w:rPr>
          <w:rFonts w:asciiTheme="minorHAnsi" w:hAnsiTheme="minorHAnsi" w:cstheme="minorHAnsi"/>
        </w:rPr>
        <w:t xml:space="preserve"> </w:t>
      </w:r>
      <w:r w:rsidR="006D17FF" w:rsidRPr="006D17FF">
        <w:rPr>
          <w:rFonts w:asciiTheme="minorHAnsi" w:hAnsiTheme="minorHAnsi" w:cstheme="minorHAnsi"/>
        </w:rPr>
        <w:t>og behov</w:t>
      </w:r>
      <w:r w:rsidR="005D4FC7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7" w14:textId="77777777" w:rsidTr="00C104D3">
        <w:tc>
          <w:tcPr>
            <w:tcW w:w="9628" w:type="dxa"/>
          </w:tcPr>
          <w:p w14:paraId="57581A28" w14:textId="03D0A191" w:rsidR="00045A9F" w:rsidRDefault="00045A9F" w:rsidP="00903AA7">
            <w:pPr>
              <w:rPr>
                <w:rFonts w:asciiTheme="minorHAnsi" w:hAnsiTheme="minorHAnsi" w:cstheme="minorHAnsi"/>
              </w:rPr>
            </w:pPr>
            <w:r w:rsidRPr="006D17FF">
              <w:rPr>
                <w:rFonts w:asciiTheme="minorHAnsi" w:hAnsiTheme="minorHAnsi" w:cstheme="minorHAnsi"/>
              </w:rPr>
              <w:t>Beskriv</w:t>
            </w:r>
            <w:r w:rsidR="008F1081" w:rsidRPr="006D17FF">
              <w:rPr>
                <w:rFonts w:asciiTheme="minorHAnsi" w:hAnsiTheme="minorHAnsi" w:cstheme="minorHAnsi"/>
              </w:rPr>
              <w:t>else af og i hvilke sammenhænge</w:t>
            </w:r>
            <w:r w:rsidRPr="006D17FF">
              <w:rPr>
                <w:rFonts w:asciiTheme="minorHAnsi" w:hAnsiTheme="minorHAnsi" w:cstheme="minorHAnsi"/>
              </w:rPr>
              <w:t xml:space="preserve"> </w:t>
            </w:r>
            <w:r w:rsidR="00376ECD">
              <w:rPr>
                <w:rFonts w:asciiTheme="minorHAnsi" w:hAnsiTheme="minorHAnsi" w:cstheme="minorHAnsi"/>
              </w:rPr>
              <w:t>den unge</w:t>
            </w:r>
            <w:r w:rsidR="006061EE" w:rsidRPr="006D17FF">
              <w:rPr>
                <w:rFonts w:asciiTheme="minorHAnsi" w:hAnsiTheme="minorHAnsi" w:cstheme="minorHAnsi"/>
              </w:rPr>
              <w:t xml:space="preserve"> har vanskeligheder</w:t>
            </w:r>
            <w:r w:rsidR="00C104D3">
              <w:rPr>
                <w:rFonts w:asciiTheme="minorHAnsi" w:hAnsiTheme="minorHAnsi" w:cstheme="minorHAnsi"/>
              </w:rPr>
              <w:t xml:space="preserve">: </w:t>
            </w:r>
          </w:p>
          <w:p w14:paraId="418B8E26" w14:textId="59E23D57" w:rsidR="00C104D3" w:rsidRPr="006D17FF" w:rsidRDefault="00C104D3" w:rsidP="00903AA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18B8E2A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p w14:paraId="418B8E2B" w14:textId="2ABF326C" w:rsidR="00045A9F" w:rsidRPr="00C104D3" w:rsidRDefault="00376ECD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unges</w:t>
      </w:r>
      <w:r w:rsidR="00C104D3" w:rsidRPr="00C104D3">
        <w:rPr>
          <w:rFonts w:asciiTheme="minorHAnsi" w:hAnsiTheme="minorHAnsi" w:cstheme="minorHAnsi"/>
        </w:rPr>
        <w:t xml:space="preserve"> potentialer</w:t>
      </w:r>
      <w:r w:rsidR="005D4FC7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D" w14:textId="77777777" w:rsidTr="00C104D3">
        <w:tc>
          <w:tcPr>
            <w:tcW w:w="9628" w:type="dxa"/>
          </w:tcPr>
          <w:p w14:paraId="7D8E1D87" w14:textId="4A1ADF8D" w:rsidR="00045A9F" w:rsidRPr="00C104D3" w:rsidRDefault="006061EE" w:rsidP="00903AA7">
            <w:pPr>
              <w:rPr>
                <w:rFonts w:asciiTheme="minorHAnsi" w:hAnsiTheme="minorHAnsi" w:cstheme="minorHAnsi"/>
              </w:rPr>
            </w:pPr>
            <w:r w:rsidRPr="00C104D3">
              <w:rPr>
                <w:rFonts w:asciiTheme="minorHAnsi" w:hAnsiTheme="minorHAnsi" w:cstheme="minorHAnsi"/>
              </w:rPr>
              <w:t>Beskrivelse af</w:t>
            </w:r>
            <w:r w:rsidR="00045A9F" w:rsidRPr="00C104D3">
              <w:rPr>
                <w:rFonts w:asciiTheme="minorHAnsi" w:hAnsiTheme="minorHAnsi" w:cstheme="minorHAnsi"/>
              </w:rPr>
              <w:t xml:space="preserve"> </w:t>
            </w:r>
            <w:r w:rsidR="00376ECD">
              <w:rPr>
                <w:rFonts w:asciiTheme="minorHAnsi" w:hAnsiTheme="minorHAnsi" w:cstheme="minorHAnsi"/>
              </w:rPr>
              <w:t>den unges</w:t>
            </w:r>
            <w:r w:rsidRPr="00C104D3">
              <w:rPr>
                <w:rFonts w:asciiTheme="minorHAnsi" w:hAnsiTheme="minorHAnsi" w:cstheme="minorHAnsi"/>
              </w:rPr>
              <w:t xml:space="preserve"> ressourcer</w:t>
            </w:r>
            <w:r w:rsidR="00C104D3" w:rsidRPr="00C104D3">
              <w:rPr>
                <w:rFonts w:asciiTheme="minorHAnsi" w:hAnsiTheme="minorHAnsi" w:cstheme="minorHAnsi"/>
              </w:rPr>
              <w:t xml:space="preserve">: </w:t>
            </w:r>
          </w:p>
          <w:p w14:paraId="418B8E2C" w14:textId="673529B6" w:rsidR="00C104D3" w:rsidRPr="00C104D3" w:rsidRDefault="00C104D3" w:rsidP="00903AA7">
            <w:pPr>
              <w:rPr>
                <w:rFonts w:asciiTheme="minorHAnsi" w:hAnsiTheme="minorHAnsi" w:cstheme="minorHAnsi"/>
              </w:rPr>
            </w:pPr>
          </w:p>
        </w:tc>
      </w:tr>
      <w:tr w:rsidR="00407677" w:rsidRPr="008513E0" w14:paraId="19280883" w14:textId="77777777" w:rsidTr="00C104D3">
        <w:tc>
          <w:tcPr>
            <w:tcW w:w="9628" w:type="dxa"/>
          </w:tcPr>
          <w:p w14:paraId="7152F4B1" w14:textId="4BA487EA" w:rsidR="00407677" w:rsidRDefault="00407677">
            <w:pPr>
              <w:rPr>
                <w:rFonts w:asciiTheme="minorHAnsi" w:hAnsiTheme="minorHAnsi" w:cstheme="minorHAnsi"/>
              </w:rPr>
            </w:pPr>
            <w:r w:rsidRPr="00C104D3">
              <w:rPr>
                <w:rFonts w:asciiTheme="minorHAnsi" w:hAnsiTheme="minorHAnsi" w:cstheme="minorHAnsi"/>
              </w:rPr>
              <w:t xml:space="preserve">I hvilke sammenhænge trives </w:t>
            </w:r>
            <w:r w:rsidR="00376ECD">
              <w:rPr>
                <w:rFonts w:asciiTheme="minorHAnsi" w:hAnsiTheme="minorHAnsi" w:cstheme="minorHAnsi"/>
              </w:rPr>
              <w:t>den unge</w:t>
            </w:r>
            <w:r w:rsidR="00C104D3" w:rsidRPr="00C104D3">
              <w:rPr>
                <w:rFonts w:asciiTheme="minorHAnsi" w:hAnsiTheme="minorHAnsi" w:cstheme="minorHAnsi"/>
              </w:rPr>
              <w:t xml:space="preserve">: </w:t>
            </w:r>
          </w:p>
          <w:p w14:paraId="0D0BCF9A" w14:textId="131D97BD" w:rsidR="00C104D3" w:rsidRPr="00C104D3" w:rsidRDefault="00C104D3">
            <w:pPr>
              <w:rPr>
                <w:rFonts w:asciiTheme="minorHAnsi" w:hAnsiTheme="minorHAnsi" w:cstheme="minorHAnsi"/>
              </w:rPr>
            </w:pPr>
          </w:p>
        </w:tc>
      </w:tr>
    </w:tbl>
    <w:p w14:paraId="418B8E30" w14:textId="77777777" w:rsidR="00045A9F" w:rsidRPr="008513E0" w:rsidRDefault="00045A9F">
      <w:pPr>
        <w:rPr>
          <w:rFonts w:ascii="Cambria" w:hAnsi="Cambria"/>
        </w:rPr>
      </w:pPr>
    </w:p>
    <w:p w14:paraId="418B8E32" w14:textId="0ECE7B23" w:rsidR="00045A9F" w:rsidRPr="00C104D3" w:rsidRDefault="00C104D3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Suppler</w:t>
      </w:r>
      <w:r w:rsidR="001B6E29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de oplysninger</w:t>
      </w:r>
      <w:r w:rsidR="005D4FC7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34" w14:textId="77777777" w:rsidTr="00C104D3">
        <w:tc>
          <w:tcPr>
            <w:tcW w:w="9628" w:type="dxa"/>
          </w:tcPr>
          <w:p w14:paraId="638C181F" w14:textId="1A388393" w:rsidR="00045A9F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  <w:r w:rsidRPr="008513E0">
              <w:rPr>
                <w:rFonts w:ascii="Cambria" w:hAnsi="Cambria"/>
              </w:rPr>
              <w:t>F.eks.:  Fritiden/interesser, særlige forhold i familien:</w:t>
            </w:r>
            <w:r w:rsidR="00C104D3">
              <w:rPr>
                <w:rFonts w:ascii="Cambria" w:hAnsi="Cambria"/>
              </w:rPr>
              <w:t xml:space="preserve"> </w:t>
            </w:r>
          </w:p>
          <w:p w14:paraId="418B8E33" w14:textId="6723CD69" w:rsidR="00C104D3" w:rsidRPr="008513E0" w:rsidRDefault="00C104D3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bCs/>
              </w:rPr>
            </w:pPr>
          </w:p>
        </w:tc>
      </w:tr>
    </w:tbl>
    <w:p w14:paraId="418B8E3D" w14:textId="77777777" w:rsidR="00045A9F" w:rsidRPr="008513E0" w:rsidRDefault="00045A9F">
      <w:pPr>
        <w:rPr>
          <w:rFonts w:ascii="Cambria" w:hAnsi="Cambria"/>
          <w:b/>
          <w:bCs/>
        </w:rPr>
      </w:pPr>
    </w:p>
    <w:p w14:paraId="2685E282" w14:textId="3194194F" w:rsidR="00667941" w:rsidRPr="00C104D3" w:rsidRDefault="00667941" w:rsidP="00667941">
      <w:pPr>
        <w:rPr>
          <w:rFonts w:asciiTheme="minorHAnsi" w:hAnsiTheme="minorHAnsi" w:cstheme="minorHAnsi"/>
          <w:b/>
          <w:bCs/>
          <w:sz w:val="28"/>
        </w:rPr>
      </w:pPr>
      <w:r w:rsidRPr="00C104D3">
        <w:rPr>
          <w:rFonts w:asciiTheme="minorHAnsi" w:hAnsiTheme="minorHAnsi" w:cstheme="minorHAnsi"/>
          <w:b/>
          <w:bCs/>
          <w:sz w:val="28"/>
        </w:rPr>
        <w:t>H</w:t>
      </w:r>
      <w:r w:rsidR="00C104D3">
        <w:rPr>
          <w:rFonts w:asciiTheme="minorHAnsi" w:hAnsiTheme="minorHAnsi" w:cstheme="minorHAnsi"/>
          <w:b/>
          <w:bCs/>
          <w:sz w:val="28"/>
        </w:rPr>
        <w:t>idtidige indsats</w:t>
      </w:r>
      <w:r w:rsidR="008E608E">
        <w:rPr>
          <w:rFonts w:asciiTheme="minorHAnsi" w:hAnsiTheme="minorHAnsi" w:cstheme="minorHAnsi"/>
          <w:b/>
          <w:bCs/>
          <w:sz w:val="28"/>
        </w:rPr>
        <w:t>er</w:t>
      </w:r>
      <w:r w:rsidR="002643BE">
        <w:rPr>
          <w:rFonts w:asciiTheme="minorHAnsi" w:hAnsiTheme="minorHAnsi" w:cstheme="minorHAnsi"/>
          <w:b/>
          <w:bCs/>
          <w:sz w:val="28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7941" w:rsidRPr="00E00C5A" w14:paraId="3ED91AC3" w14:textId="77777777" w:rsidTr="00C025A1">
        <w:tc>
          <w:tcPr>
            <w:tcW w:w="9923" w:type="dxa"/>
          </w:tcPr>
          <w:p w14:paraId="441C9A90" w14:textId="5AA80CCD" w:rsidR="00C104D3" w:rsidRPr="00547CAF" w:rsidRDefault="00C104D3" w:rsidP="00C025A1">
            <w:pPr>
              <w:rPr>
                <w:rFonts w:asciiTheme="minorHAnsi" w:hAnsiTheme="minorHAnsi" w:cstheme="minorHAnsi"/>
              </w:rPr>
            </w:pPr>
            <w:r w:rsidRPr="00547CAF">
              <w:rPr>
                <w:rFonts w:asciiTheme="minorHAnsi" w:hAnsiTheme="minorHAnsi" w:cstheme="minorHAnsi"/>
              </w:rPr>
              <w:t xml:space="preserve">Hvordan er der arbejdet på at afhjælpe eller mindske </w:t>
            </w:r>
            <w:r w:rsidR="00376ECD">
              <w:rPr>
                <w:rFonts w:asciiTheme="minorHAnsi" w:hAnsiTheme="minorHAnsi" w:cstheme="minorHAnsi"/>
              </w:rPr>
              <w:t>den unges</w:t>
            </w:r>
            <w:r w:rsidRPr="00547CAF">
              <w:rPr>
                <w:rFonts w:asciiTheme="minorHAnsi" w:hAnsiTheme="minorHAnsi" w:cstheme="minorHAnsi"/>
              </w:rPr>
              <w:t xml:space="preserve"> vanskeligheder og/eller tage hensyn til dem, og hvilke resultater har dette givet?</w:t>
            </w:r>
          </w:p>
          <w:p w14:paraId="030DF7BF" w14:textId="482E4644" w:rsidR="00C104D3" w:rsidRDefault="00C104D3" w:rsidP="00C025A1">
            <w:pPr>
              <w:rPr>
                <w:rFonts w:asciiTheme="minorHAnsi" w:hAnsiTheme="minorHAnsi" w:cstheme="minorHAnsi"/>
              </w:rPr>
            </w:pPr>
            <w:r w:rsidRPr="00547CAF">
              <w:rPr>
                <w:rFonts w:asciiTheme="minorHAnsi" w:hAnsiTheme="minorHAnsi" w:cstheme="minorHAnsi"/>
              </w:rPr>
              <w:t>Udarbejd en kronologisk gennemgang af de indsatser, der har været iværksat:</w:t>
            </w:r>
          </w:p>
          <w:p w14:paraId="324A7F49" w14:textId="4266FEF8" w:rsidR="005D4FC7" w:rsidRPr="005D4FC7" w:rsidRDefault="005D4FC7" w:rsidP="00C025A1">
            <w:pPr>
              <w:rPr>
                <w:rFonts w:asciiTheme="minorHAnsi" w:hAnsiTheme="minorHAnsi" w:cstheme="minorHAnsi"/>
                <w:i/>
                <w:iCs/>
              </w:rPr>
            </w:pPr>
            <w:r w:rsidRPr="005D4FC7">
              <w:rPr>
                <w:rFonts w:asciiTheme="minorHAnsi" w:hAnsiTheme="minorHAnsi" w:cstheme="minorHAnsi"/>
                <w:i/>
                <w:iCs/>
              </w:rPr>
              <w:t>(Periode/årstal, indsatser, evaluering af indsats)</w:t>
            </w:r>
          </w:p>
          <w:p w14:paraId="3D75C7F3" w14:textId="77777777" w:rsidR="00547CAF" w:rsidRPr="00547CAF" w:rsidRDefault="00547CAF" w:rsidP="00C025A1">
            <w:pPr>
              <w:rPr>
                <w:rFonts w:asciiTheme="minorHAnsi" w:hAnsiTheme="minorHAnsi" w:cstheme="minorHAnsi"/>
              </w:rPr>
            </w:pPr>
          </w:p>
          <w:p w14:paraId="60CD835E" w14:textId="47359479" w:rsidR="00C104D3" w:rsidRPr="00547CAF" w:rsidRDefault="00C104D3" w:rsidP="00C025A1">
            <w:pPr>
              <w:rPr>
                <w:rFonts w:asciiTheme="minorHAnsi" w:hAnsiTheme="minorHAnsi" w:cstheme="minorHAnsi"/>
              </w:rPr>
            </w:pPr>
          </w:p>
          <w:p w14:paraId="6C1D65D9" w14:textId="77777777" w:rsidR="00667941" w:rsidRPr="00E00C5A" w:rsidRDefault="00667941" w:rsidP="00547CAF">
            <w:pPr>
              <w:rPr>
                <w:rFonts w:ascii="Cambria" w:hAnsi="Cambria"/>
              </w:rPr>
            </w:pPr>
          </w:p>
        </w:tc>
      </w:tr>
    </w:tbl>
    <w:p w14:paraId="1A72EC3B" w14:textId="45DD4C87" w:rsidR="00A54CAD" w:rsidRDefault="00A54CAD">
      <w:pPr>
        <w:rPr>
          <w:rFonts w:ascii="Cambria" w:hAnsi="Cambria"/>
          <w:b/>
          <w:bCs/>
        </w:rPr>
      </w:pPr>
    </w:p>
    <w:p w14:paraId="3E317BEC" w14:textId="21EE128D" w:rsidR="001C67EA" w:rsidRPr="001C67EA" w:rsidRDefault="001C67EA" w:rsidP="001C67EA">
      <w:pPr>
        <w:rPr>
          <w:rFonts w:asciiTheme="minorHAnsi" w:hAnsiTheme="minorHAnsi" w:cstheme="minorHAnsi"/>
          <w:b/>
          <w:bCs/>
          <w:sz w:val="28"/>
        </w:rPr>
      </w:pPr>
      <w:r w:rsidRPr="001C67EA">
        <w:rPr>
          <w:rFonts w:asciiTheme="minorHAnsi" w:hAnsiTheme="minorHAnsi" w:cstheme="minorHAnsi"/>
          <w:b/>
          <w:bCs/>
          <w:sz w:val="28"/>
        </w:rPr>
        <w:t>Evt. uddyb</w:t>
      </w:r>
      <w:r w:rsidR="00D95988">
        <w:rPr>
          <w:rFonts w:asciiTheme="minorHAnsi" w:hAnsiTheme="minorHAnsi" w:cstheme="minorHAnsi"/>
          <w:b/>
          <w:bCs/>
          <w:sz w:val="28"/>
        </w:rPr>
        <w:t>ende kommentarer fra skoleleder: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C67EA" w:rsidRPr="008513E0" w14:paraId="452621D4" w14:textId="77777777" w:rsidTr="009B1D7B">
        <w:tc>
          <w:tcPr>
            <w:tcW w:w="9778" w:type="dxa"/>
          </w:tcPr>
          <w:p w14:paraId="0B6BE468" w14:textId="6E22F5A9" w:rsidR="001C67EA" w:rsidRPr="008513E0" w:rsidRDefault="001C67EA" w:rsidP="009B1D7B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sz w:val="28"/>
              </w:rPr>
            </w:pPr>
          </w:p>
        </w:tc>
      </w:tr>
    </w:tbl>
    <w:p w14:paraId="62EC96C2" w14:textId="579EED6D" w:rsidR="001C67EA" w:rsidRDefault="001C67EA" w:rsidP="001C67EA">
      <w:pPr>
        <w:rPr>
          <w:rFonts w:ascii="Cambria" w:hAnsi="Cambria"/>
          <w:b/>
          <w:bCs/>
          <w:sz w:val="28"/>
        </w:rPr>
      </w:pPr>
    </w:p>
    <w:p w14:paraId="04EBDB52" w14:textId="02E9AD3E" w:rsidR="009F01BD" w:rsidRPr="00D41A7C" w:rsidRDefault="009F01BD" w:rsidP="009F01BD">
      <w:pPr>
        <w:rPr>
          <w:rFonts w:asciiTheme="minorHAnsi" w:hAnsiTheme="minorHAnsi" w:cstheme="minorHAnsi"/>
          <w:b/>
          <w:sz w:val="28"/>
        </w:rPr>
      </w:pPr>
      <w:r w:rsidRPr="00D41A7C">
        <w:rPr>
          <w:rFonts w:asciiTheme="minorHAnsi" w:hAnsiTheme="minorHAnsi" w:cstheme="minorHAnsi"/>
          <w:b/>
          <w:sz w:val="28"/>
        </w:rPr>
        <w:t>Inddragelse af barnet/den unge</w:t>
      </w:r>
      <w:r w:rsidR="005D4FC7">
        <w:rPr>
          <w:rFonts w:asciiTheme="minorHAnsi" w:hAnsiTheme="minorHAnsi" w:cstheme="minorHAnsi"/>
          <w:b/>
          <w:sz w:val="2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1BD" w14:paraId="3D0E024B" w14:textId="77777777" w:rsidTr="006D5528">
        <w:tc>
          <w:tcPr>
            <w:tcW w:w="9628" w:type="dxa"/>
          </w:tcPr>
          <w:p w14:paraId="67499B8C" w14:textId="77777777" w:rsidR="009F01BD" w:rsidRDefault="009F01BD" w:rsidP="006D5528">
            <w:pPr>
              <w:rPr>
                <w:rFonts w:asciiTheme="minorHAnsi" w:hAnsiTheme="minorHAnsi" w:cstheme="minorHAnsi"/>
              </w:rPr>
            </w:pPr>
            <w:proofErr w:type="spellStart"/>
            <w:r w:rsidRPr="001B34B1">
              <w:rPr>
                <w:rFonts w:asciiTheme="minorHAnsi" w:hAnsiTheme="minorHAnsi" w:cstheme="minorHAnsi"/>
              </w:rPr>
              <w:t>Beskrivels</w:t>
            </w:r>
            <w:proofErr w:type="spellEnd"/>
            <w:r w:rsidRPr="001B34B1">
              <w:rPr>
                <w:rFonts w:asciiTheme="minorHAnsi" w:hAnsiTheme="minorHAnsi" w:cstheme="minorHAnsi"/>
              </w:rPr>
              <w:t xml:space="preserve"> af, hvordan barnet/den unge er blevet inddraget:</w:t>
            </w:r>
          </w:p>
          <w:p w14:paraId="0DE143FF" w14:textId="77777777" w:rsidR="009F01BD" w:rsidRPr="001B34B1" w:rsidRDefault="009F01BD" w:rsidP="006D5528">
            <w:pPr>
              <w:rPr>
                <w:rFonts w:asciiTheme="minorHAnsi" w:hAnsiTheme="minorHAnsi" w:cstheme="minorHAnsi"/>
              </w:rPr>
            </w:pPr>
          </w:p>
          <w:p w14:paraId="15FA43F6" w14:textId="77777777" w:rsidR="009F01BD" w:rsidRPr="001B34B1" w:rsidRDefault="009F01BD" w:rsidP="006D552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01BD" w14:paraId="5BBF774C" w14:textId="77777777" w:rsidTr="006D5528">
        <w:tc>
          <w:tcPr>
            <w:tcW w:w="9628" w:type="dxa"/>
          </w:tcPr>
          <w:p w14:paraId="5D7ACD7D" w14:textId="77777777" w:rsidR="009F01BD" w:rsidRDefault="009F01BD" w:rsidP="006D5528">
            <w:pPr>
              <w:rPr>
                <w:rFonts w:asciiTheme="minorHAnsi" w:hAnsiTheme="minorHAnsi" w:cstheme="minorHAnsi"/>
              </w:rPr>
            </w:pPr>
            <w:r w:rsidRPr="001B34B1">
              <w:rPr>
                <w:rFonts w:asciiTheme="minorHAnsi" w:hAnsiTheme="minorHAnsi" w:cstheme="minorHAnsi"/>
              </w:rPr>
              <w:lastRenderedPageBreak/>
              <w:t>Beskrivelse af barnets/den unges perspektiv:</w:t>
            </w:r>
          </w:p>
          <w:p w14:paraId="4B2A10DF" w14:textId="77777777" w:rsidR="009F01BD" w:rsidRDefault="009F01BD" w:rsidP="006D5528">
            <w:pPr>
              <w:rPr>
                <w:rFonts w:asciiTheme="minorHAnsi" w:hAnsiTheme="minorHAnsi" w:cstheme="minorHAnsi"/>
              </w:rPr>
            </w:pPr>
          </w:p>
          <w:p w14:paraId="27D61A66" w14:textId="77777777" w:rsidR="009F01BD" w:rsidRPr="001B34B1" w:rsidRDefault="009F01BD" w:rsidP="006D5528">
            <w:pPr>
              <w:rPr>
                <w:rFonts w:asciiTheme="minorHAnsi" w:hAnsiTheme="minorHAnsi" w:cstheme="minorHAnsi"/>
              </w:rPr>
            </w:pPr>
          </w:p>
        </w:tc>
      </w:tr>
    </w:tbl>
    <w:p w14:paraId="07075C39" w14:textId="2F344FF3" w:rsidR="009F01BD" w:rsidRPr="008513E0" w:rsidRDefault="009F01BD" w:rsidP="001C67EA">
      <w:pPr>
        <w:rPr>
          <w:rFonts w:ascii="Cambria" w:hAnsi="Cambria"/>
          <w:b/>
          <w:bCs/>
          <w:sz w:val="28"/>
        </w:rPr>
      </w:pPr>
    </w:p>
    <w:p w14:paraId="0658EE30" w14:textId="111144A8" w:rsidR="001C67EA" w:rsidRPr="001C67EA" w:rsidRDefault="001C67EA" w:rsidP="001C67EA">
      <w:pPr>
        <w:rPr>
          <w:rFonts w:asciiTheme="minorHAnsi" w:hAnsiTheme="minorHAnsi" w:cstheme="minorHAnsi"/>
          <w:b/>
          <w:sz w:val="28"/>
        </w:rPr>
      </w:pPr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 w:rsidR="008E608E">
        <w:rPr>
          <w:rFonts w:asciiTheme="minorHAnsi" w:hAnsiTheme="minorHAnsi" w:cstheme="minorHAnsi"/>
          <w:b/>
          <w:sz w:val="28"/>
        </w:rPr>
        <w:t>skoleleder</w:t>
      </w:r>
      <w:r w:rsidR="004C27FC">
        <w:rPr>
          <w:rFonts w:asciiTheme="minorHAnsi" w:hAnsiTheme="minorHAnsi" w:cstheme="minorHAnsi"/>
          <w:b/>
          <w:sz w:val="28"/>
        </w:rPr>
        <w:t>: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C67EA" w:rsidRPr="008513E0" w14:paraId="457A6871" w14:textId="77777777" w:rsidTr="009B1D7B">
        <w:tc>
          <w:tcPr>
            <w:tcW w:w="9778" w:type="dxa"/>
          </w:tcPr>
          <w:p w14:paraId="1CB656CB" w14:textId="77777777" w:rsidR="001C67EA" w:rsidRPr="001C67EA" w:rsidRDefault="001C67EA" w:rsidP="009B1D7B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1A2C7BCC" w14:textId="77777777" w:rsidR="001C67EA" w:rsidRPr="001C67EA" w:rsidRDefault="001C67EA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3795F09D" w14:textId="77777777" w:rsidR="001C67EA" w:rsidRPr="008513E0" w:rsidRDefault="001C67EA" w:rsidP="009B1D7B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0E3C9706" w14:textId="7AF4ED6F" w:rsidR="001C67EA" w:rsidRPr="001C67EA" w:rsidRDefault="001C67EA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</w:rPr>
              <w:t>Leders u</w:t>
            </w:r>
            <w:r w:rsidRPr="001C67EA">
              <w:rPr>
                <w:rFonts w:asciiTheme="minorHAnsi" w:hAnsiTheme="minorHAnsi" w:cstheme="minorHAnsi"/>
              </w:rPr>
              <w:t>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</w:tc>
      </w:tr>
    </w:tbl>
    <w:p w14:paraId="418B8E48" w14:textId="6DB48D60" w:rsidR="00045A9F" w:rsidRPr="005D4FC7" w:rsidRDefault="00045A9F">
      <w:pPr>
        <w:rPr>
          <w:rFonts w:ascii="Cambria" w:hAnsi="Cambria"/>
          <w:b/>
          <w:bCs/>
          <w:color w:val="FF0000"/>
        </w:rPr>
      </w:pPr>
      <w:bookmarkStart w:id="0" w:name="_Hlk178533043"/>
    </w:p>
    <w:p w14:paraId="418B8E50" w14:textId="59A7E203" w:rsidR="0077143C" w:rsidRDefault="0077143C">
      <w:pPr>
        <w:rPr>
          <w:rFonts w:ascii="Cambria" w:hAnsi="Cambria"/>
          <w:b/>
          <w:bCs/>
        </w:rPr>
      </w:pPr>
    </w:p>
    <w:p w14:paraId="189679AA" w14:textId="7ADBC1BF" w:rsidR="005D4FC7" w:rsidRDefault="001B6E2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Evt. uddybende kommentarer fra PPR og/eller UU-vejledning (ikke obligatorisk)</w:t>
      </w:r>
    </w:p>
    <w:bookmarkEnd w:id="0"/>
    <w:p w14:paraId="43153221" w14:textId="7F841E60" w:rsidR="002643BE" w:rsidRPr="004E4946" w:rsidRDefault="001B6E2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PPR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5D4FC7" w14:paraId="418B8E58" w14:textId="77777777" w:rsidTr="007B1918">
        <w:tc>
          <w:tcPr>
            <w:tcW w:w="9628" w:type="dxa"/>
          </w:tcPr>
          <w:p w14:paraId="5AD253F1" w14:textId="7FE231C1" w:rsidR="001B6E29" w:rsidRDefault="001B6E29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Undersøgelser. Funktionsbeskrivelser. Støttebehov:</w:t>
            </w:r>
          </w:p>
          <w:p w14:paraId="39F7ABA7" w14:textId="77777777" w:rsidR="007B1918" w:rsidRPr="005D4FC7" w:rsidRDefault="007B1918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bCs/>
              </w:rPr>
            </w:pPr>
          </w:p>
          <w:p w14:paraId="418B8E57" w14:textId="3675CC68" w:rsidR="007B1918" w:rsidRPr="005D4FC7" w:rsidRDefault="007B1918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bCs/>
              </w:rPr>
            </w:pPr>
          </w:p>
        </w:tc>
      </w:tr>
    </w:tbl>
    <w:p w14:paraId="418B8E66" w14:textId="75D7F58E" w:rsidR="00B56757" w:rsidRDefault="00B56757">
      <w:pPr>
        <w:rPr>
          <w:rFonts w:ascii="Cambria" w:hAnsi="Cambria"/>
        </w:rPr>
      </w:pPr>
    </w:p>
    <w:p w14:paraId="4D644E90" w14:textId="4BE4B26D" w:rsidR="00C748C6" w:rsidRPr="001C67EA" w:rsidRDefault="00C748C6" w:rsidP="00C748C6">
      <w:pPr>
        <w:rPr>
          <w:rFonts w:asciiTheme="minorHAnsi" w:hAnsiTheme="minorHAnsi" w:cstheme="minorHAnsi"/>
          <w:b/>
          <w:sz w:val="28"/>
        </w:rPr>
      </w:pPr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 w:rsidR="00A15DD0">
        <w:rPr>
          <w:rFonts w:asciiTheme="minorHAnsi" w:hAnsiTheme="minorHAnsi" w:cstheme="minorHAnsi"/>
          <w:b/>
          <w:sz w:val="28"/>
        </w:rPr>
        <w:t>PPR-medarbejder</w:t>
      </w:r>
      <w:r w:rsidR="004C27FC">
        <w:rPr>
          <w:rFonts w:asciiTheme="minorHAnsi" w:hAnsiTheme="minorHAnsi" w:cstheme="minorHAnsi"/>
          <w:b/>
          <w:sz w:val="28"/>
        </w:rPr>
        <w:t>: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748C6" w:rsidRPr="008513E0" w14:paraId="212B37BB" w14:textId="77777777" w:rsidTr="001B6E29">
        <w:tc>
          <w:tcPr>
            <w:tcW w:w="9628" w:type="dxa"/>
          </w:tcPr>
          <w:p w14:paraId="1C26C1C2" w14:textId="77777777" w:rsidR="00C748C6" w:rsidRPr="001C67EA" w:rsidRDefault="00C748C6" w:rsidP="009B1D7B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15E3E1FB" w14:textId="77777777" w:rsidR="00C748C6" w:rsidRPr="001C67EA" w:rsidRDefault="00C748C6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62611DFE" w14:textId="77777777" w:rsidR="00C748C6" w:rsidRPr="008513E0" w:rsidRDefault="00C748C6" w:rsidP="009B1D7B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42C881E0" w14:textId="1AB7B442" w:rsidR="00C748C6" w:rsidRPr="001C67EA" w:rsidRDefault="00C748C6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</w:rPr>
              <w:t>Profes</w:t>
            </w:r>
            <w:r w:rsidR="005D4FC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ion                                        </w:t>
            </w: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Pr="001C67EA">
              <w:rPr>
                <w:rFonts w:asciiTheme="minorHAnsi" w:hAnsiTheme="minorHAnsi" w:cstheme="minorHAnsi"/>
              </w:rPr>
              <w:t xml:space="preserve">medarbejder </w:t>
            </w:r>
          </w:p>
        </w:tc>
      </w:tr>
    </w:tbl>
    <w:p w14:paraId="315D74E6" w14:textId="77777777" w:rsidR="001B6E29" w:rsidRDefault="001B6E29" w:rsidP="001B6E29">
      <w:pPr>
        <w:rPr>
          <w:rFonts w:ascii="Cambria" w:hAnsi="Cambria"/>
          <w:b/>
          <w:bCs/>
          <w:sz w:val="28"/>
        </w:rPr>
      </w:pPr>
    </w:p>
    <w:p w14:paraId="695A7936" w14:textId="77777777" w:rsidR="001B6E29" w:rsidRPr="001B6E29" w:rsidRDefault="001B6E29" w:rsidP="001B6E29">
      <w:pPr>
        <w:rPr>
          <w:rFonts w:ascii="Cambria" w:hAnsi="Cambria"/>
          <w:b/>
          <w:bCs/>
          <w:sz w:val="32"/>
          <w:szCs w:val="32"/>
        </w:rPr>
      </w:pPr>
      <w:r w:rsidRPr="001B6E29">
        <w:rPr>
          <w:rFonts w:ascii="Cambria" w:hAnsi="Cambria"/>
          <w:b/>
          <w:bCs/>
          <w:sz w:val="32"/>
          <w:szCs w:val="32"/>
        </w:rPr>
        <w:t>UU-vejledning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6E29" w:rsidRPr="008513E0" w14:paraId="3194B0FA" w14:textId="77777777" w:rsidTr="0054207E">
        <w:tc>
          <w:tcPr>
            <w:tcW w:w="9628" w:type="dxa"/>
          </w:tcPr>
          <w:p w14:paraId="4EE90EC4" w14:textId="77777777" w:rsidR="001B6E29" w:rsidRPr="00C748C6" w:rsidRDefault="001B6E29" w:rsidP="0054207E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Samtaler. Uddannelsesønske. Støttebehov:</w:t>
            </w:r>
          </w:p>
          <w:p w14:paraId="5DE86299" w14:textId="77777777" w:rsidR="001B6E29" w:rsidRDefault="001B6E29" w:rsidP="0054207E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  <w:p w14:paraId="371B68EA" w14:textId="77777777" w:rsidR="001B6E29" w:rsidRPr="008513E0" w:rsidRDefault="001B6E29" w:rsidP="0054207E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</w:tc>
      </w:tr>
    </w:tbl>
    <w:p w14:paraId="3E287D15" w14:textId="77777777" w:rsidR="001B6E29" w:rsidRDefault="001B6E29" w:rsidP="001B6E29">
      <w:pPr>
        <w:rPr>
          <w:rFonts w:asciiTheme="minorHAnsi" w:hAnsiTheme="minorHAnsi" w:cstheme="minorHAnsi"/>
          <w:b/>
          <w:sz w:val="28"/>
        </w:rPr>
      </w:pPr>
    </w:p>
    <w:p w14:paraId="5833DFB8" w14:textId="2A7DFB90" w:rsidR="001B6E29" w:rsidRPr="001B6E29" w:rsidRDefault="001B6E29" w:rsidP="001B6E29">
      <w:pPr>
        <w:rPr>
          <w:rFonts w:asciiTheme="minorHAnsi" w:hAnsiTheme="minorHAnsi" w:cstheme="minorHAnsi"/>
          <w:b/>
          <w:sz w:val="28"/>
        </w:rPr>
      </w:pPr>
      <w:r w:rsidRPr="001B6E29">
        <w:rPr>
          <w:rFonts w:asciiTheme="minorHAnsi" w:hAnsiTheme="minorHAnsi" w:cstheme="minorHAnsi"/>
          <w:b/>
          <w:sz w:val="28"/>
        </w:rPr>
        <w:t>Underskrift</w:t>
      </w:r>
      <w:r w:rsidRPr="001B6E29">
        <w:rPr>
          <w:rFonts w:asciiTheme="minorHAnsi" w:hAnsiTheme="minorHAnsi" w:cstheme="minorHAnsi"/>
          <w:b/>
          <w:bCs/>
          <w:sz w:val="28"/>
        </w:rPr>
        <w:t xml:space="preserve"> fra </w:t>
      </w:r>
      <w:r w:rsidRPr="001B6E29">
        <w:rPr>
          <w:rFonts w:asciiTheme="minorHAnsi" w:hAnsiTheme="minorHAnsi" w:cstheme="minorHAnsi"/>
          <w:b/>
          <w:sz w:val="28"/>
        </w:rPr>
        <w:t>medarbejder i Ungdommens Uddannelsesvejledning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6E29" w:rsidRPr="001B6E29" w14:paraId="3E4A886A" w14:textId="77777777" w:rsidTr="0054207E">
        <w:tc>
          <w:tcPr>
            <w:tcW w:w="9778" w:type="dxa"/>
          </w:tcPr>
          <w:p w14:paraId="591A741A" w14:textId="77777777" w:rsidR="001B6E29" w:rsidRPr="001B6E29" w:rsidRDefault="001B6E29" w:rsidP="0054207E">
            <w:pPr>
              <w:rPr>
                <w:rFonts w:asciiTheme="minorHAnsi" w:hAnsiTheme="minorHAnsi" w:cstheme="minorHAnsi"/>
              </w:rPr>
            </w:pPr>
            <w:r w:rsidRPr="001B6E29">
              <w:rPr>
                <w:rFonts w:asciiTheme="minorHAnsi" w:hAnsiTheme="minorHAnsi" w:cstheme="minorHAnsi"/>
              </w:rPr>
              <w:t xml:space="preserve">Dato:      </w:t>
            </w:r>
          </w:p>
          <w:p w14:paraId="66E4F69D" w14:textId="77777777" w:rsidR="001B6E29" w:rsidRPr="001B6E29" w:rsidRDefault="001B6E29" w:rsidP="0054207E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B6E29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78D5D7D2" w14:textId="77777777" w:rsidR="001B6E29" w:rsidRPr="001B6E29" w:rsidRDefault="001B6E29" w:rsidP="0054207E">
            <w:pPr>
              <w:rPr>
                <w:rFonts w:ascii="Cambria" w:hAnsi="Cambria"/>
                <w:b/>
                <w:bCs/>
                <w:sz w:val="28"/>
              </w:rPr>
            </w:pPr>
            <w:r w:rsidRPr="001B6E29">
              <w:rPr>
                <w:rFonts w:ascii="Cambria" w:hAnsi="Cambria"/>
                <w:b/>
                <w:bCs/>
                <w:sz w:val="28"/>
              </w:rPr>
              <w:t>----------------------------------------------------------------------</w:t>
            </w:r>
          </w:p>
          <w:p w14:paraId="3EC59DFB" w14:textId="77777777" w:rsidR="001B6E29" w:rsidRPr="001B6E29" w:rsidRDefault="001B6E29" w:rsidP="0054207E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B6E29">
              <w:rPr>
                <w:rFonts w:asciiTheme="minorHAnsi" w:hAnsiTheme="minorHAnsi" w:cstheme="minorHAnsi"/>
              </w:rPr>
              <w:t>Profession                                        Underskrift</w:t>
            </w:r>
            <w:r w:rsidRPr="001B6E29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Pr="001B6E29">
              <w:rPr>
                <w:rFonts w:asciiTheme="minorHAnsi" w:hAnsiTheme="minorHAnsi" w:cstheme="minorHAnsi"/>
              </w:rPr>
              <w:t xml:space="preserve">medarbejder </w:t>
            </w:r>
          </w:p>
        </w:tc>
      </w:tr>
    </w:tbl>
    <w:p w14:paraId="1205D41B" w14:textId="104410D8" w:rsidR="00C748C6" w:rsidRDefault="00C748C6" w:rsidP="00C748C6">
      <w:pPr>
        <w:rPr>
          <w:rFonts w:ascii="Cambria" w:hAnsi="Cambria"/>
          <w:b/>
          <w:bCs/>
        </w:rPr>
      </w:pPr>
    </w:p>
    <w:p w14:paraId="2519B937" w14:textId="701146F2" w:rsidR="00DB6AD4" w:rsidRPr="00D1707D" w:rsidRDefault="005D4FC7" w:rsidP="00DB6AD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Ungdomsskolens </w:t>
      </w:r>
      <w:r w:rsidR="001A4B12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eltidsundervisning</w:t>
      </w:r>
      <w:r w:rsidR="00DB6AD4" w:rsidRPr="00D1707D">
        <w:rPr>
          <w:rFonts w:asciiTheme="minorHAnsi" w:hAnsiTheme="minorHAnsi" w:cstheme="minorHAnsi"/>
        </w:rPr>
        <w:t xml:space="preserve"> i Center for Børn og Lærin</w:t>
      </w:r>
      <w:r>
        <w:rPr>
          <w:rFonts w:asciiTheme="minorHAnsi" w:hAnsiTheme="minorHAnsi" w:cstheme="minorHAnsi"/>
        </w:rPr>
        <w:t xml:space="preserve">g træffer afgørelse </w:t>
      </w:r>
      <w:r w:rsidR="00DB6AD4" w:rsidRPr="00D1707D">
        <w:rPr>
          <w:rFonts w:asciiTheme="minorHAnsi" w:hAnsiTheme="minorHAnsi" w:cstheme="minorHAnsi"/>
        </w:rPr>
        <w:t xml:space="preserve">om </w:t>
      </w:r>
      <w:r w:rsidR="00376ECD">
        <w:rPr>
          <w:rFonts w:asciiTheme="minorHAnsi" w:hAnsiTheme="minorHAnsi" w:cstheme="minorHAnsi"/>
        </w:rPr>
        <w:t xml:space="preserve">en plads på </w:t>
      </w:r>
      <w:r>
        <w:rPr>
          <w:rFonts w:asciiTheme="minorHAnsi" w:hAnsiTheme="minorHAnsi" w:cstheme="minorHAnsi"/>
        </w:rPr>
        <w:t>skolen</w:t>
      </w:r>
      <w:r w:rsidR="00DB6AD4" w:rsidRPr="00D1707D">
        <w:rPr>
          <w:rFonts w:asciiTheme="minorHAnsi" w:hAnsiTheme="minorHAnsi" w:cstheme="minorHAnsi"/>
        </w:rPr>
        <w:t xml:space="preserve">. Inden der træffes afgørelse i sagen, </w:t>
      </w:r>
      <w:r w:rsidR="00376ECD">
        <w:rPr>
          <w:rFonts w:asciiTheme="minorHAnsi" w:hAnsiTheme="minorHAnsi" w:cstheme="minorHAnsi"/>
        </w:rPr>
        <w:t>har I krav på at blive</w:t>
      </w:r>
      <w:r w:rsidR="00DB6AD4" w:rsidRPr="00D1707D">
        <w:rPr>
          <w:rFonts w:asciiTheme="minorHAnsi" w:hAnsiTheme="minorHAnsi" w:cstheme="minorHAnsi"/>
        </w:rPr>
        <w:t xml:space="preserve"> partshørt.</w:t>
      </w:r>
    </w:p>
    <w:p w14:paraId="33EB00CE" w14:textId="62F414BB" w:rsidR="00DB6AD4" w:rsidRPr="00D1707D" w:rsidRDefault="00DB6AD4" w:rsidP="00DB6AD4">
      <w:pPr>
        <w:pStyle w:val="NormalWeb"/>
        <w:rPr>
          <w:rFonts w:asciiTheme="minorHAnsi" w:hAnsiTheme="minorHAnsi" w:cstheme="minorHAnsi"/>
        </w:rPr>
      </w:pPr>
      <w:r w:rsidRPr="00D1707D">
        <w:rPr>
          <w:rFonts w:asciiTheme="minorHAnsi" w:hAnsiTheme="minorHAnsi" w:cstheme="minorHAnsi"/>
        </w:rPr>
        <w:t>Det betyder, at I får mulighed for at udtale jer om de oplysninger og vurderinger, der ligger til grund for indstillingen. Jeres synspunkter vil blive taget i betragtning, når den endelige afgørelse træffes.</w:t>
      </w:r>
    </w:p>
    <w:p w14:paraId="1BB4EF11" w14:textId="77777777" w:rsidR="00D1707D" w:rsidRDefault="00DB6AD4" w:rsidP="00D1707D">
      <w:pPr>
        <w:pStyle w:val="NormalWeb"/>
        <w:rPr>
          <w:rFonts w:asciiTheme="minorHAnsi" w:hAnsiTheme="minorHAnsi" w:cstheme="minorHAnsi"/>
        </w:rPr>
      </w:pPr>
      <w:r w:rsidRPr="00D1707D">
        <w:rPr>
          <w:rFonts w:asciiTheme="minorHAnsi" w:hAnsiTheme="minorHAnsi" w:cstheme="minorHAnsi"/>
        </w:rPr>
        <w:t>Vi opfordrer jer til at deltage aktivt i denne proces for at sikre, at afgørelsen træffes på et oplyst grundlag.</w:t>
      </w:r>
    </w:p>
    <w:p w14:paraId="5C36C6EC" w14:textId="2A626477" w:rsidR="00D1707D" w:rsidRPr="00D1707D" w:rsidRDefault="0067163B" w:rsidP="00D1707D">
      <w:pPr>
        <w:pStyle w:val="NormalWeb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07D">
        <w:rPr>
          <w:rFonts w:asciiTheme="minorHAnsi" w:hAnsiTheme="minorHAnsi" w:cstheme="minorHAnsi"/>
          <w:b/>
          <w:sz w:val="32"/>
          <w:szCs w:val="32"/>
        </w:rPr>
        <w:lastRenderedPageBreak/>
        <w:t>Partshøring</w:t>
      </w:r>
    </w:p>
    <w:p w14:paraId="418B8E70" w14:textId="4283CF8F" w:rsidR="00045A9F" w:rsidRPr="00D1707D" w:rsidRDefault="00B56757">
      <w:pPr>
        <w:rPr>
          <w:rFonts w:asciiTheme="minorHAnsi" w:hAnsiTheme="minorHAnsi" w:cstheme="minorHAnsi"/>
          <w:b/>
          <w:bCs/>
          <w:sz w:val="28"/>
        </w:rPr>
      </w:pPr>
      <w:r w:rsidRPr="00D1707D">
        <w:rPr>
          <w:rFonts w:asciiTheme="minorHAnsi" w:hAnsiTheme="minorHAnsi" w:cstheme="minorHAnsi"/>
          <w:b/>
          <w:sz w:val="28"/>
        </w:rPr>
        <w:t>Uddybende kommentar</w:t>
      </w:r>
      <w:r w:rsidR="0014766D" w:rsidRPr="00D1707D">
        <w:rPr>
          <w:rFonts w:asciiTheme="minorHAnsi" w:hAnsiTheme="minorHAnsi" w:cstheme="minorHAnsi"/>
          <w:b/>
          <w:sz w:val="28"/>
        </w:rPr>
        <w:t>er</w:t>
      </w:r>
      <w:r w:rsidRPr="00D1707D">
        <w:rPr>
          <w:rFonts w:asciiTheme="minorHAnsi" w:hAnsiTheme="minorHAnsi" w:cstheme="minorHAnsi"/>
          <w:b/>
          <w:sz w:val="28"/>
        </w:rPr>
        <w:t xml:space="preserve"> fra forældre</w:t>
      </w:r>
      <w:r w:rsidR="00D1707D">
        <w:rPr>
          <w:rFonts w:asciiTheme="minorHAnsi" w:hAnsiTheme="minorHAnsi" w:cstheme="minorHAnsi"/>
          <w:b/>
          <w:sz w:val="28"/>
        </w:rPr>
        <w:t>myndighedsindehaverne</w:t>
      </w:r>
      <w:r w:rsidR="00376ECD">
        <w:rPr>
          <w:rFonts w:asciiTheme="minorHAnsi" w:hAnsiTheme="minorHAnsi" w:cstheme="minorHAnsi"/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74" w14:textId="77777777" w:rsidTr="00D1707D">
        <w:tc>
          <w:tcPr>
            <w:tcW w:w="9628" w:type="dxa"/>
          </w:tcPr>
          <w:p w14:paraId="6DBE9E12" w14:textId="77777777" w:rsidR="00D1707D" w:rsidRDefault="00D1707D">
            <w:pPr>
              <w:rPr>
                <w:rFonts w:ascii="Cambria" w:hAnsi="Cambria"/>
              </w:rPr>
            </w:pPr>
          </w:p>
          <w:p w14:paraId="418B8E73" w14:textId="2C26F62B" w:rsidR="00D1707D" w:rsidRPr="008513E0" w:rsidRDefault="00D1707D">
            <w:pPr>
              <w:rPr>
                <w:rFonts w:ascii="Cambria" w:hAnsi="Cambria"/>
              </w:rPr>
            </w:pPr>
          </w:p>
        </w:tc>
      </w:tr>
    </w:tbl>
    <w:p w14:paraId="418B8E75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A12C4" w:rsidRPr="008513E0" w14:paraId="418B8E77" w14:textId="77777777" w:rsidTr="00D1707D">
        <w:tc>
          <w:tcPr>
            <w:tcW w:w="9628" w:type="dxa"/>
          </w:tcPr>
          <w:p w14:paraId="62859508" w14:textId="77777777" w:rsidR="00D1707D" w:rsidRPr="00376ECD" w:rsidRDefault="00D1707D" w:rsidP="00D025DD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376ECD">
              <w:rPr>
                <w:b/>
                <w:bCs/>
              </w:rPr>
              <w:t>Hvis der har været samarbejde med andre relevante instanser, såsom læge, hospital eller sagsbehandler, kan dette oplyses her:</w:t>
            </w:r>
          </w:p>
          <w:p w14:paraId="58E75C45" w14:textId="009C8F21" w:rsidR="00DA12C4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  <w:r>
              <w:t>(</w:t>
            </w:r>
            <w:r w:rsidR="00376ECD">
              <w:t>e</w:t>
            </w:r>
            <w:r>
              <w:t>ventuelle undersøgelser kan vedlægges som bilag).</w:t>
            </w:r>
          </w:p>
          <w:p w14:paraId="04E672F0" w14:textId="17D407B4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3C3845CE" w14:textId="55DAB944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43023FD8" w14:textId="77777777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418B8E76" w14:textId="4B856E5A" w:rsidR="00D1707D" w:rsidRPr="008513E0" w:rsidRDefault="00D1707D" w:rsidP="00D025DD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</w:tc>
      </w:tr>
    </w:tbl>
    <w:p w14:paraId="418B8E7B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p w14:paraId="03C36582" w14:textId="77B73E79" w:rsidR="008B6D0D" w:rsidRPr="001C67EA" w:rsidRDefault="008B6D0D" w:rsidP="008B6D0D">
      <w:pPr>
        <w:rPr>
          <w:rFonts w:asciiTheme="minorHAnsi" w:hAnsiTheme="minorHAnsi" w:cstheme="minorHAnsi"/>
          <w:b/>
          <w:sz w:val="28"/>
        </w:rPr>
      </w:pPr>
      <w:proofErr w:type="gramStart"/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forældremyndighedsindehaver</w:t>
      </w:r>
      <w:r w:rsidR="00D1707D">
        <w:rPr>
          <w:rFonts w:asciiTheme="minorHAnsi" w:hAnsiTheme="minorHAnsi" w:cstheme="minorHAnsi"/>
          <w:b/>
          <w:sz w:val="28"/>
        </w:rPr>
        <w:t>ne</w:t>
      </w:r>
      <w:proofErr w:type="gramEnd"/>
      <w:r w:rsidR="004C27FC">
        <w:rPr>
          <w:rFonts w:asciiTheme="minorHAnsi" w:hAnsiTheme="minorHAnsi" w:cstheme="minorHAnsi"/>
          <w:b/>
          <w:sz w:val="28"/>
        </w:rPr>
        <w:t>: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B6D0D" w:rsidRPr="008513E0" w14:paraId="5E4D6950" w14:textId="77777777" w:rsidTr="009B1D7B">
        <w:tc>
          <w:tcPr>
            <w:tcW w:w="9778" w:type="dxa"/>
          </w:tcPr>
          <w:p w14:paraId="7A19E41F" w14:textId="77777777" w:rsidR="008B6D0D" w:rsidRPr="001C67EA" w:rsidRDefault="008B6D0D" w:rsidP="009B1D7B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4E51666F" w14:textId="77777777" w:rsidR="008B6D0D" w:rsidRPr="001C67EA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23D37CD4" w14:textId="325D0A62" w:rsidR="008B6D0D" w:rsidRDefault="008B6D0D" w:rsidP="009B1D7B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328290F1" w14:textId="77777777" w:rsidR="008B6D0D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3BFB492B" w14:textId="77777777" w:rsidR="008B6D0D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29946DB5" w14:textId="77777777" w:rsidR="008B6D0D" w:rsidRDefault="008B6D0D" w:rsidP="008B6D0D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3E417539" w14:textId="77777777" w:rsidR="008B6D0D" w:rsidRDefault="008B6D0D" w:rsidP="008B6D0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036895F4" w14:textId="3232BA0F" w:rsidR="008B6D0D" w:rsidRPr="001C67EA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18B8E95" w14:textId="448CD394" w:rsidR="00045A9F" w:rsidRDefault="00045A9F" w:rsidP="00D1707D">
      <w:pPr>
        <w:rPr>
          <w:rFonts w:ascii="Cambria" w:hAnsi="Cambria"/>
          <w:b/>
          <w:bCs/>
          <w:sz w:val="28"/>
        </w:rPr>
      </w:pPr>
    </w:p>
    <w:sectPr w:rsidR="00045A9F">
      <w:headerReference w:type="default" r:id="rId12"/>
      <w:footerReference w:type="even" r:id="rId13"/>
      <w:footerReference w:type="default" r:id="rId14"/>
      <w:type w:val="continuous"/>
      <w:pgSz w:w="11906" w:h="16838"/>
      <w:pgMar w:top="1701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7C14" w14:textId="77777777" w:rsidR="008A3D78" w:rsidRDefault="008A3D78">
      <w:r>
        <w:separator/>
      </w:r>
    </w:p>
  </w:endnote>
  <w:endnote w:type="continuationSeparator" w:id="0">
    <w:p w14:paraId="6C60CD3E" w14:textId="77777777" w:rsidR="008A3D78" w:rsidRDefault="008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D" w14:textId="77777777" w:rsidR="00926FB3" w:rsidRDefault="00926FB3" w:rsidP="00073C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18B8E9E" w14:textId="77777777" w:rsidR="00926FB3" w:rsidRDefault="00926FB3" w:rsidP="00926FB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F" w14:textId="77777777" w:rsidR="00926FB3" w:rsidRDefault="00926FB3" w:rsidP="00073C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B33F4">
      <w:rPr>
        <w:rStyle w:val="Sidetal"/>
        <w:noProof/>
      </w:rPr>
      <w:t>1</w:t>
    </w:r>
    <w:r>
      <w:rPr>
        <w:rStyle w:val="Sidetal"/>
      </w:rPr>
      <w:fldChar w:fldCharType="end"/>
    </w:r>
  </w:p>
  <w:p w14:paraId="418B8EA0" w14:textId="77777777" w:rsidR="00926FB3" w:rsidRDefault="00926FB3" w:rsidP="00903AA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4CB8" w14:textId="77777777" w:rsidR="008A3D78" w:rsidRDefault="008A3D78">
      <w:r>
        <w:separator/>
      </w:r>
    </w:p>
  </w:footnote>
  <w:footnote w:type="continuationSeparator" w:id="0">
    <w:p w14:paraId="17CFA9DE" w14:textId="77777777" w:rsidR="008A3D78" w:rsidRDefault="008A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A" w14:textId="77777777" w:rsidR="009C5634" w:rsidRPr="002A13C9" w:rsidRDefault="00AF35E2" w:rsidP="009C5634">
    <w:pPr>
      <w:pStyle w:val="Overskrift1"/>
      <w:rPr>
        <w:rFonts w:asciiTheme="minorHAnsi" w:hAnsiTheme="minorHAnsi" w:cstheme="minorHAnsi"/>
        <w:sz w:val="36"/>
      </w:rPr>
    </w:pPr>
    <w:r w:rsidRPr="002A13C9">
      <w:rPr>
        <w:rFonts w:asciiTheme="minorHAnsi" w:hAnsiTheme="minorHAnsi" w:cstheme="minorHAnsi"/>
        <w:sz w:val="36"/>
      </w:rPr>
      <w:t>Bornholms Regionskommune</w:t>
    </w:r>
  </w:p>
  <w:p w14:paraId="418B8E9B" w14:textId="2C8C0C79" w:rsidR="009C5634" w:rsidRPr="002A13C9" w:rsidRDefault="009C5634" w:rsidP="009C5634">
    <w:pPr>
      <w:rPr>
        <w:rFonts w:asciiTheme="minorHAnsi" w:hAnsiTheme="minorHAnsi" w:cstheme="minorHAnsi"/>
        <w:b/>
        <w:sz w:val="28"/>
      </w:rPr>
    </w:pPr>
    <w:r w:rsidRPr="002A13C9">
      <w:rPr>
        <w:rFonts w:asciiTheme="minorHAnsi" w:hAnsiTheme="minorHAnsi" w:cstheme="minorHAnsi"/>
      </w:rPr>
      <w:t xml:space="preserve"> </w:t>
    </w:r>
    <w:r w:rsidRPr="002A13C9">
      <w:rPr>
        <w:rFonts w:asciiTheme="minorHAnsi" w:hAnsiTheme="minorHAnsi" w:cstheme="minorHAnsi"/>
      </w:rPr>
      <w:tab/>
    </w:r>
    <w:r w:rsidRPr="002A13C9">
      <w:rPr>
        <w:rFonts w:asciiTheme="minorHAnsi" w:hAnsiTheme="minorHAnsi" w:cstheme="minorHAnsi"/>
        <w:b/>
        <w:sz w:val="28"/>
      </w:rPr>
      <w:t xml:space="preserve">        </w:t>
    </w:r>
    <w:r w:rsidR="004C33C0">
      <w:rPr>
        <w:rFonts w:asciiTheme="minorHAnsi" w:hAnsiTheme="minorHAnsi" w:cstheme="minorHAnsi"/>
        <w:b/>
        <w:sz w:val="28"/>
      </w:rPr>
      <w:t>Skoletilbud</w:t>
    </w:r>
    <w:r w:rsidRPr="002A13C9">
      <w:rPr>
        <w:rFonts w:asciiTheme="minorHAnsi" w:hAnsiTheme="minorHAnsi" w:cstheme="minorHAnsi"/>
        <w:b/>
        <w:sz w:val="28"/>
      </w:rPr>
      <w:t xml:space="preserve"> jf. Folkeskolelovens § </w:t>
    </w:r>
    <w:r w:rsidR="004C33C0">
      <w:rPr>
        <w:rFonts w:asciiTheme="minorHAnsi" w:hAnsiTheme="minorHAnsi" w:cstheme="minorHAnsi"/>
        <w:b/>
        <w:sz w:val="28"/>
      </w:rPr>
      <w:t>33</w:t>
    </w:r>
    <w:r w:rsidRPr="002A13C9">
      <w:rPr>
        <w:rFonts w:asciiTheme="minorHAnsi" w:hAnsiTheme="minorHAnsi" w:cstheme="minorHAnsi"/>
        <w:b/>
        <w:sz w:val="28"/>
      </w:rPr>
      <w:t xml:space="preserve">, stk. </w:t>
    </w:r>
    <w:r w:rsidR="004C33C0">
      <w:rPr>
        <w:rFonts w:asciiTheme="minorHAnsi" w:hAnsiTheme="minorHAnsi" w:cstheme="minorHAnsi"/>
        <w:b/>
        <w:sz w:val="28"/>
      </w:rPr>
      <w:t>3</w:t>
    </w:r>
  </w:p>
  <w:p w14:paraId="418B8E9C" w14:textId="77777777" w:rsidR="009C5634" w:rsidRDefault="009C56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143"/>
    <w:multiLevelType w:val="multilevel"/>
    <w:tmpl w:val="4AC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3C"/>
    <w:rsid w:val="0002266C"/>
    <w:rsid w:val="00040A29"/>
    <w:rsid w:val="00041CCB"/>
    <w:rsid w:val="00045A9F"/>
    <w:rsid w:val="00057C0F"/>
    <w:rsid w:val="00073C28"/>
    <w:rsid w:val="000758C4"/>
    <w:rsid w:val="000D224B"/>
    <w:rsid w:val="000E36C1"/>
    <w:rsid w:val="00122826"/>
    <w:rsid w:val="001344CF"/>
    <w:rsid w:val="0014766D"/>
    <w:rsid w:val="00167445"/>
    <w:rsid w:val="001A4B12"/>
    <w:rsid w:val="001B2750"/>
    <w:rsid w:val="001B6E29"/>
    <w:rsid w:val="001C67EA"/>
    <w:rsid w:val="001D1A98"/>
    <w:rsid w:val="002134D6"/>
    <w:rsid w:val="002552FF"/>
    <w:rsid w:val="002643BE"/>
    <w:rsid w:val="002A13C9"/>
    <w:rsid w:val="002A2C6E"/>
    <w:rsid w:val="002C092B"/>
    <w:rsid w:val="002E79C0"/>
    <w:rsid w:val="00306E3E"/>
    <w:rsid w:val="00324319"/>
    <w:rsid w:val="00352E10"/>
    <w:rsid w:val="003746BF"/>
    <w:rsid w:val="00376740"/>
    <w:rsid w:val="00376ECD"/>
    <w:rsid w:val="003951FD"/>
    <w:rsid w:val="003A6353"/>
    <w:rsid w:val="0040465A"/>
    <w:rsid w:val="00407677"/>
    <w:rsid w:val="004155B5"/>
    <w:rsid w:val="00431077"/>
    <w:rsid w:val="00434A5C"/>
    <w:rsid w:val="00434EDC"/>
    <w:rsid w:val="004C27FC"/>
    <w:rsid w:val="004C33C0"/>
    <w:rsid w:val="004D4776"/>
    <w:rsid w:val="004D4B34"/>
    <w:rsid w:val="004E4946"/>
    <w:rsid w:val="004F7593"/>
    <w:rsid w:val="005015BF"/>
    <w:rsid w:val="005429D1"/>
    <w:rsid w:val="00547CAF"/>
    <w:rsid w:val="005945BD"/>
    <w:rsid w:val="005C7C44"/>
    <w:rsid w:val="005D4FC7"/>
    <w:rsid w:val="006061EE"/>
    <w:rsid w:val="00625F2A"/>
    <w:rsid w:val="00667941"/>
    <w:rsid w:val="0067163B"/>
    <w:rsid w:val="006D17FF"/>
    <w:rsid w:val="007039A9"/>
    <w:rsid w:val="00752251"/>
    <w:rsid w:val="007705C7"/>
    <w:rsid w:val="0077143C"/>
    <w:rsid w:val="00780CBA"/>
    <w:rsid w:val="007B1918"/>
    <w:rsid w:val="007E618C"/>
    <w:rsid w:val="008513E0"/>
    <w:rsid w:val="008638C0"/>
    <w:rsid w:val="00867BD0"/>
    <w:rsid w:val="008A3D78"/>
    <w:rsid w:val="008B5780"/>
    <w:rsid w:val="008B6D0D"/>
    <w:rsid w:val="008D267A"/>
    <w:rsid w:val="008E608E"/>
    <w:rsid w:val="008F1081"/>
    <w:rsid w:val="00903AA7"/>
    <w:rsid w:val="00926FB3"/>
    <w:rsid w:val="00946814"/>
    <w:rsid w:val="00952054"/>
    <w:rsid w:val="009669E0"/>
    <w:rsid w:val="00982EB1"/>
    <w:rsid w:val="009B33F4"/>
    <w:rsid w:val="009C5634"/>
    <w:rsid w:val="009F01BD"/>
    <w:rsid w:val="00A14C53"/>
    <w:rsid w:val="00A15DD0"/>
    <w:rsid w:val="00A17E4E"/>
    <w:rsid w:val="00A30C68"/>
    <w:rsid w:val="00A4110C"/>
    <w:rsid w:val="00A54CAD"/>
    <w:rsid w:val="00A9506E"/>
    <w:rsid w:val="00AB3C62"/>
    <w:rsid w:val="00AC1D0A"/>
    <w:rsid w:val="00AE77BC"/>
    <w:rsid w:val="00AF35E2"/>
    <w:rsid w:val="00AF4CBB"/>
    <w:rsid w:val="00B0484C"/>
    <w:rsid w:val="00B42F41"/>
    <w:rsid w:val="00B55B26"/>
    <w:rsid w:val="00B56757"/>
    <w:rsid w:val="00BD6B0B"/>
    <w:rsid w:val="00BF09F3"/>
    <w:rsid w:val="00C104D3"/>
    <w:rsid w:val="00C3762A"/>
    <w:rsid w:val="00C748C6"/>
    <w:rsid w:val="00C9659E"/>
    <w:rsid w:val="00CA1744"/>
    <w:rsid w:val="00CA35DE"/>
    <w:rsid w:val="00D025DD"/>
    <w:rsid w:val="00D11841"/>
    <w:rsid w:val="00D1707D"/>
    <w:rsid w:val="00D95988"/>
    <w:rsid w:val="00DA12C4"/>
    <w:rsid w:val="00DA34D1"/>
    <w:rsid w:val="00DB6AD4"/>
    <w:rsid w:val="00DC6F27"/>
    <w:rsid w:val="00DF21C8"/>
    <w:rsid w:val="00E054C3"/>
    <w:rsid w:val="00E22CE7"/>
    <w:rsid w:val="00E87384"/>
    <w:rsid w:val="00E93E6B"/>
    <w:rsid w:val="00EC5E56"/>
    <w:rsid w:val="00F138D5"/>
    <w:rsid w:val="00F47601"/>
    <w:rsid w:val="00F864BD"/>
    <w:rsid w:val="00FA4DAB"/>
    <w:rsid w:val="00FF05B5"/>
    <w:rsid w:val="00FF3E5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B8DD9"/>
  <w15:chartTrackingRefBased/>
  <w15:docId w15:val="{3D8E0622-69C9-44DD-B872-B77911B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98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26FB3"/>
  </w:style>
  <w:style w:type="paragraph" w:styleId="Markeringsbobletekst">
    <w:name w:val="Balloon Text"/>
    <w:basedOn w:val="Normal"/>
    <w:semiHidden/>
    <w:rsid w:val="00FA4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4C53"/>
    <w:pPr>
      <w:spacing w:before="100" w:beforeAutospacing="1" w:after="100" w:afterAutospacing="1"/>
    </w:pPr>
  </w:style>
  <w:style w:type="table" w:styleId="Tabel-Gitter">
    <w:name w:val="Table Grid"/>
    <w:basedOn w:val="Tabel-Normal"/>
    <w:rsid w:val="002A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1C6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ho\Desktop\Indstillingsskema%20-%20&#167;%2020.2%20Skolesta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AEB596C67C54FBD6D8B9BB765D972" ma:contentTypeVersion="1" ma:contentTypeDescription="Opret et nyt dokument." ma:contentTypeScope="" ma:versionID="e3c31c062fc706c405d6b9fea5bcab31">
  <xsd:schema xmlns:xsd="http://www.w3.org/2001/XMLSchema" xmlns:xs="http://www.w3.org/2001/XMLSchema" xmlns:p="http://schemas.microsoft.com/office/2006/metadata/properties" xmlns:ns2="514ad9a6-eed0-4e2f-8fe6-a54d1ff733ab" targetNamespace="http://schemas.microsoft.com/office/2006/metadata/properties" ma:root="true" ma:fieldsID="d288ce459565f21d351092c61aa5387b" ns2:_="">
    <xsd:import namespace="514ad9a6-eed0-4e2f-8fe6-a54d1ff733a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d9a6-eed0-4e2f-8fe6-a54d1f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2FA2DB-D01A-43B0-8634-743AB35483E7}"/>
</file>

<file path=customXml/itemProps2.xml><?xml version="1.0" encoding="utf-8"?>
<ds:datastoreItem xmlns:ds="http://schemas.openxmlformats.org/officeDocument/2006/customXml" ds:itemID="{DA073AB0-08DA-4AB5-BB46-574D2845D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395D1-F21B-407A-B7BF-16E6799693DD}">
  <ds:schemaRefs>
    <ds:schemaRef ds:uri="http://schemas.microsoft.com/office/2006/metadata/properties"/>
    <ds:schemaRef ds:uri="http://schemas.microsoft.com/office/infopath/2007/PartnerControls"/>
    <ds:schemaRef ds:uri="1f47b0e2-2562-4da7-b499-60d4f5e61d4b"/>
  </ds:schemaRefs>
</ds:datastoreItem>
</file>

<file path=customXml/itemProps4.xml><?xml version="1.0" encoding="utf-8"?>
<ds:datastoreItem xmlns:ds="http://schemas.openxmlformats.org/officeDocument/2006/customXml" ds:itemID="{7F0F7EA3-20BE-41AF-83C0-728E3DAFE7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94E215-8F18-44E5-9D7B-DD44750742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Indstillingsskema - § 20.2 Skolestart</Template>
  <TotalTime>2</TotalTime>
  <Pages>4</Pages>
  <Words>391</Words>
  <Characters>3222</Characters>
  <Application>Microsoft Office Word</Application>
  <DocSecurity>0</DocSecurity>
  <Lines>214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Indstillingsskema - § 20.2 Skolestart</vt:lpstr>
    </vt:vector>
  </TitlesOfParts>
  <Company>Bornholms Regionskommune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- § 20.2 Skolestart</dc:title>
  <dc:subject/>
  <dc:creator>jakho</dc:creator>
  <cp:keywords/>
  <cp:lastModifiedBy>Helle Olsson Pedersen</cp:lastModifiedBy>
  <cp:revision>5</cp:revision>
  <cp:lastPrinted>2024-11-04T13:16:00Z</cp:lastPrinted>
  <dcterms:created xsi:type="dcterms:W3CDTF">2024-11-04T13:16:00Z</dcterms:created>
  <dcterms:modified xsi:type="dcterms:W3CDTF">2024-11-18T09:46:00Z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12c673f9-6b59-4910-a90b-7236f7992f1c</vt:lpwstr>
  </property>
  <property fmtid="{D5CDD505-2E9C-101B-9397-08002B2CF9AE}" pid="3" name="ContentTypeId">
    <vt:lpwstr>0x010100281AEB596C67C54FBD6D8B9BB765D972</vt:lpwstr>
  </property>
  <property fmtid="{D5CDD505-2E9C-101B-9397-08002B2CF9AE}" pid="4" name="Dokumenttype">
    <vt:lpwstr>702;#Blanket|c2e63db0-e604-477c-b61f-6eecf3ca78e1</vt:lpwstr>
  </property>
  <property fmtid="{D5CDD505-2E9C-101B-9397-08002B2CF9AE}" pid="5" name="n6c30c8292d64664aead1bb881f17587">
    <vt:lpwstr>Blanket|c2e63db0-e604-477c-b61f-6eecf3ca78e1</vt:lpwstr>
  </property>
  <property fmtid="{D5CDD505-2E9C-101B-9397-08002B2CF9AE}" pid="6" name="TaxCatchAll">
    <vt:lpwstr>702;#Blanket|c2e63db0-e604-477c-b61f-6eecf3ca78e1</vt:lpwstr>
  </property>
  <property fmtid="{D5CDD505-2E9C-101B-9397-08002B2CF9AE}" pid="7" name="OfficeInstanceGUID">
    <vt:lpwstr>{5F504261-2667-4AA5-BA93-5302205F6A32}</vt:lpwstr>
  </property>
  <property fmtid="{D5CDD505-2E9C-101B-9397-08002B2CF9AE}" pid="8" name="GrammarlyDocumentId">
    <vt:lpwstr>713363cc09b3f5d8f36dc711c93ee9c74138a605b3d22b0e2c7c599bc5dabb85</vt:lpwstr>
  </property>
</Properties>
</file>